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3051C" w14:textId="24BC69D5" w:rsidR="00823594" w:rsidRDefault="000753BE" w:rsidP="0036039B">
      <w:pPr>
        <w:sectPr w:rsidR="00823594">
          <w:headerReference w:type="first" r:id="rId8"/>
          <w:pgSz w:w="12240" w:h="15840"/>
          <w:pgMar w:top="720" w:right="720" w:bottom="720" w:left="720" w:header="720" w:footer="720" w:gutter="0"/>
          <w:cols w:space="720"/>
          <w:titlePg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1" relativeHeight="251658240" behindDoc="0" locked="0" layoutInCell="1" allowOverlap="1" wp14:anchorId="6B34C677" wp14:editId="4AFD2229">
                <wp:simplePos x="457835" y="7112000"/>
                <wp:positionH relativeFrom="page">
                  <wp:posOffset>457835</wp:posOffset>
                </wp:positionH>
                <wp:positionV relativeFrom="page">
                  <wp:posOffset>7112000</wp:posOffset>
                </wp:positionV>
                <wp:extent cx="2133600" cy="2792730"/>
                <wp:effectExtent l="0" t="0" r="0" b="1270"/>
                <wp:wrapThrough wrapText="bothSides">
                  <wp:wrapPolygon edited="0">
                    <wp:start x="257" y="0"/>
                    <wp:lineTo x="257" y="21413"/>
                    <wp:lineTo x="21086" y="21413"/>
                    <wp:lineTo x="21086" y="0"/>
                    <wp:lineTo x="257" y="0"/>
                  </wp:wrapPolygon>
                </wp:wrapThrough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2792730"/>
                          <a:chOff x="0" y="0"/>
                          <a:chExt cx="2133600" cy="279273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578" name="Text Box 85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33600" cy="279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91440" y="0"/>
                            <a:ext cx="1950720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1">
                          <w:txbxContent>
                            <w:p w14:paraId="48DF26BB" w14:textId="77777777" w:rsidR="00631ED6" w:rsidRPr="000A0A6E" w:rsidRDefault="00631ED6" w:rsidP="00823594">
                              <w:pPr>
                                <w:pStyle w:val="BodyText2"/>
                                <w:jc w:val="center"/>
                                <w:rPr>
                                  <w:b/>
                                  <w:color w:val="000090"/>
                                  <w:sz w:val="32"/>
                                  <w:szCs w:val="32"/>
                                </w:rPr>
                              </w:pPr>
                              <w:r w:rsidRPr="000A0A6E">
                                <w:rPr>
                                  <w:b/>
                                  <w:color w:val="000090"/>
                                  <w:sz w:val="32"/>
                                  <w:szCs w:val="32"/>
                                </w:rPr>
                                <w:t>Ask Your Child…</w:t>
                              </w:r>
                            </w:p>
                            <w:p w14:paraId="101E495A" w14:textId="1C63D028" w:rsidR="00631ED6" w:rsidRDefault="00B77DD5" w:rsidP="00631ED6">
                              <w:pPr>
                                <w:pStyle w:val="BodyText2"/>
                                <w:numPr>
                                  <w:ilvl w:val="0"/>
                                  <w:numId w:val="21"/>
                                </w:numPr>
                                <w:rPr>
                                  <w:color w:val="000090"/>
                                  <w:sz w:val="24"/>
                                </w:rPr>
                              </w:pPr>
                              <w:r>
                                <w:rPr>
                                  <w:color w:val="000090"/>
                                  <w:sz w:val="24"/>
                                </w:rPr>
                                <w:t>Find the product of (2 x 5)</w:t>
                              </w:r>
                              <w:r w:rsidR="00631ED6">
                                <w:rPr>
                                  <w:color w:val="000090"/>
                                  <w:sz w:val="24"/>
                                </w:rPr>
                                <w:t xml:space="preserve"> x 3.</w:t>
                              </w:r>
                            </w:p>
                            <w:p w14:paraId="74F0C5CD" w14:textId="77777777" w:rsidR="00631ED6" w:rsidRDefault="00631ED6" w:rsidP="00631ED6">
                              <w:pPr>
                                <w:pStyle w:val="BodyText2"/>
                                <w:numPr>
                                  <w:ilvl w:val="0"/>
                                  <w:numId w:val="21"/>
                                </w:numPr>
                                <w:rPr>
                                  <w:color w:val="000090"/>
                                  <w:sz w:val="24"/>
                                </w:rPr>
                              </w:pPr>
                              <w:r>
                                <w:rPr>
                                  <w:color w:val="000090"/>
                                  <w:sz w:val="24"/>
                                </w:rPr>
                                <w:t>Give an example of an abstract noun.</w:t>
                              </w:r>
                            </w:p>
                            <w:p w14:paraId="476955D9" w14:textId="53E14DF2" w:rsidR="00631ED6" w:rsidRPr="00987AB7" w:rsidRDefault="00631ED6" w:rsidP="00631ED6">
                              <w:pPr>
                                <w:pStyle w:val="BodyText2"/>
                                <w:numPr>
                                  <w:ilvl w:val="0"/>
                                  <w:numId w:val="21"/>
                                </w:numPr>
                                <w:rPr>
                                  <w:color w:val="000090"/>
                                  <w:sz w:val="24"/>
                                </w:rPr>
                              </w:pPr>
                              <w:r>
                                <w:rPr>
                                  <w:color w:val="000090"/>
                                  <w:sz w:val="24"/>
                                </w:rPr>
                                <w:t>Give an example of physical geography.</w:t>
                              </w:r>
                            </w:p>
                            <w:p w14:paraId="0ECA4EF4" w14:textId="3C354B4C" w:rsidR="00631ED6" w:rsidRPr="00987AB7" w:rsidRDefault="00B77DD5" w:rsidP="00987AB7">
                              <w:pPr>
                                <w:pStyle w:val="BodyText2"/>
                                <w:numPr>
                                  <w:ilvl w:val="0"/>
                                  <w:numId w:val="21"/>
                                </w:numPr>
                                <w:rPr>
                                  <w:color w:val="000090"/>
                                  <w:sz w:val="24"/>
                                </w:rPr>
                              </w:pPr>
                              <w:r>
                                <w:rPr>
                                  <w:color w:val="000090"/>
                                  <w:sz w:val="24"/>
                                </w:rPr>
                                <w:t>Give an example of a signal word for cause and effect.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91440" y="306705"/>
                            <a:ext cx="1950720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91440" y="748030"/>
                            <a:ext cx="1950720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91440" y="1189355"/>
                            <a:ext cx="195072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91440" y="1630045"/>
                            <a:ext cx="195072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36.05pt;margin-top:560pt;width:168pt;height:219.9pt;z-index:251658240;mso-position-horizontal-relative:page;mso-position-vertical-relative:page" coordsize="2133600,27927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" mv:complextextbox="1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857" o:spid="_x0000_s1027" type="#_x0000_t202" style="position:absolute;width:2133600;height:27927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yE5LwgAA&#10;ANwAAAAPAAAAZHJzL2Rvd25yZXYueG1sRE/LisIwFN0L/kO4A+40HcFxqEYpQsEBB3wMrq/NtS02&#10;N22T0erXm4Xg8nDe82VnKnGl1pWWFXyOIhDEmdUl5wr+DunwG4TzyBory6TgTg6Wi35vjrG2N97R&#10;de9zEULYxaig8L6OpXRZQQbdyNbEgTvb1qAPsM2lbvEWwk0lx1H0JQ2WHBoKrGlVUHbZ/xsFv9tT&#10;8/iJnKkSn6bTZNtszsdGqcFHl8xAeOr8W/xyr7WCyTSsDWfCEZCLJ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PITkvCAAAA3AAAAA8AAAAAAAAAAAAAAAAAlwIAAGRycy9kb3du&#10;cmV2LnhtbFBLBQYAAAAABAAEAPUAAACGAwAAAAA=&#10;" mv:complextextbox="1" filled="f" stroked="f">
                  <v:textbox inset=",0,,0"/>
                </v:shape>
                <v:shape id="Text Box 2" o:spid="_x0000_s1028" type="#_x0000_t202" style="position:absolute;left:91440;width:1950720;height:3079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jpdbwgAA&#10;ANoAAAAPAAAAZHJzL2Rvd25yZXYueG1sRI9Bi8IwFITvwv6H8Bb2pqkeRLtGEVlBEBZrPXh82zzb&#10;YPPSbaLWf28EweMwM98ws0Vna3Gl1hvHCoaDBARx4bThUsEhX/cnIHxA1lg7JgV38rCYf/RmmGp3&#10;44yu+1CKCGGfooIqhCaV0hcVWfQD1xBH7+RaiyHKtpS6xVuE21qOkmQsLRqOCxU2tKqoOO8vVsHy&#10;yNmP+f/922WnzOT5NOHt+KzU12e3/AYRqAvv8Ku90QpG8LwSb4Cc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iOl1vCAAAA2gAAAA8AAAAAAAAAAAAAAAAAlwIAAGRycy9kb3du&#10;cmV2LnhtbFBLBQYAAAAABAAEAPUAAACGAwAAAAA=&#10;" filled="f" stroked="f">
                  <v:textbox style="mso-next-textbox:#Text Box 3" inset="0,0,0,0">
                    <w:txbxContent>
                      <w:p w14:paraId="48DF26BB" w14:textId="77777777" w:rsidR="00631ED6" w:rsidRPr="000A0A6E" w:rsidRDefault="00631ED6" w:rsidP="00823594">
                        <w:pPr>
                          <w:pStyle w:val="BodyText2"/>
                          <w:jc w:val="center"/>
                          <w:rPr>
                            <w:b/>
                            <w:color w:val="000090"/>
                            <w:sz w:val="32"/>
                            <w:szCs w:val="32"/>
                          </w:rPr>
                        </w:pPr>
                        <w:r w:rsidRPr="000A0A6E">
                          <w:rPr>
                            <w:b/>
                            <w:color w:val="000090"/>
                            <w:sz w:val="32"/>
                            <w:szCs w:val="32"/>
                          </w:rPr>
                          <w:t>Ask Your Child…</w:t>
                        </w:r>
                      </w:p>
                      <w:p w14:paraId="101E495A" w14:textId="1C63D028" w:rsidR="00631ED6" w:rsidRDefault="00B77DD5" w:rsidP="00631ED6">
                        <w:pPr>
                          <w:pStyle w:val="BodyText2"/>
                          <w:numPr>
                            <w:ilvl w:val="0"/>
                            <w:numId w:val="21"/>
                          </w:numPr>
                          <w:rPr>
                            <w:color w:val="000090"/>
                            <w:sz w:val="24"/>
                          </w:rPr>
                        </w:pPr>
                        <w:r>
                          <w:rPr>
                            <w:color w:val="000090"/>
                            <w:sz w:val="24"/>
                          </w:rPr>
                          <w:t>Find the product of (2 x 5)</w:t>
                        </w:r>
                        <w:r w:rsidR="00631ED6">
                          <w:rPr>
                            <w:color w:val="000090"/>
                            <w:sz w:val="24"/>
                          </w:rPr>
                          <w:t xml:space="preserve"> x 3.</w:t>
                        </w:r>
                      </w:p>
                      <w:p w14:paraId="74F0C5CD" w14:textId="77777777" w:rsidR="00631ED6" w:rsidRDefault="00631ED6" w:rsidP="00631ED6">
                        <w:pPr>
                          <w:pStyle w:val="BodyText2"/>
                          <w:numPr>
                            <w:ilvl w:val="0"/>
                            <w:numId w:val="21"/>
                          </w:numPr>
                          <w:rPr>
                            <w:color w:val="000090"/>
                            <w:sz w:val="24"/>
                          </w:rPr>
                        </w:pPr>
                        <w:r>
                          <w:rPr>
                            <w:color w:val="000090"/>
                            <w:sz w:val="24"/>
                          </w:rPr>
                          <w:t>Give an example of an abstract noun.</w:t>
                        </w:r>
                      </w:p>
                      <w:p w14:paraId="476955D9" w14:textId="53E14DF2" w:rsidR="00631ED6" w:rsidRPr="00987AB7" w:rsidRDefault="00631ED6" w:rsidP="00631ED6">
                        <w:pPr>
                          <w:pStyle w:val="BodyText2"/>
                          <w:numPr>
                            <w:ilvl w:val="0"/>
                            <w:numId w:val="21"/>
                          </w:numPr>
                          <w:rPr>
                            <w:color w:val="000090"/>
                            <w:sz w:val="24"/>
                          </w:rPr>
                        </w:pPr>
                        <w:r>
                          <w:rPr>
                            <w:color w:val="000090"/>
                            <w:sz w:val="24"/>
                          </w:rPr>
                          <w:t>Give an example of physical geography.</w:t>
                        </w:r>
                      </w:p>
                      <w:p w14:paraId="0ECA4EF4" w14:textId="3C354B4C" w:rsidR="00631ED6" w:rsidRPr="00987AB7" w:rsidRDefault="00B77DD5" w:rsidP="00987AB7">
                        <w:pPr>
                          <w:pStyle w:val="BodyText2"/>
                          <w:numPr>
                            <w:ilvl w:val="0"/>
                            <w:numId w:val="21"/>
                          </w:numPr>
                          <w:rPr>
                            <w:color w:val="000090"/>
                            <w:sz w:val="24"/>
                          </w:rPr>
                        </w:pPr>
                        <w:r>
                          <w:rPr>
                            <w:color w:val="000090"/>
                            <w:sz w:val="24"/>
                          </w:rPr>
                          <w:t>Give an example of a signal word for cause and effect.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3" o:spid="_x0000_s1029" type="#_x0000_t202" style="position:absolute;left:91440;top:306705;width:1950720;height:4425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wjLAwwAA&#10;ANoAAAAPAAAAZHJzL2Rvd25yZXYueG1sRI9Ba8JAFITvBf/D8gRvdWMF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wjLAwwAAANoAAAAPAAAAAAAAAAAAAAAAAJcCAABkcnMvZG93&#10;bnJldi54bWxQSwUGAAAAAAQABAD1AAAAhwMAAAAA&#10;" filled="f" stroked="f">
                  <v:textbox style="mso-next-textbox:#Text Box 4" inset="0,0,0,0">
                    <w:txbxContent/>
                  </v:textbox>
                </v:shape>
                <v:shape id="Text Box 4" o:spid="_x0000_s1030" type="#_x0000_t202" style="position:absolute;left:91440;top:748030;width:1950720;height:4425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K6q0wwAA&#10;ANoAAAAPAAAAZHJzL2Rvd25yZXYueG1sRI9Ba8JAFITvBf/D8gRvdWMR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K6q0wwAAANoAAAAPAAAAAAAAAAAAAAAAAJcCAABkcnMvZG93&#10;bnJldi54bWxQSwUGAAAAAAQABAD1AAAAhwMAAAAA&#10;" filled="f" stroked="f">
                  <v:textbox style="mso-next-textbox:#Text Box 5" inset="0,0,0,0">
                    <w:txbxContent/>
                  </v:textbox>
                </v:shape>
                <v:shape id="Text Box 5" o:spid="_x0000_s1031" type="#_x0000_t202" style="position:absolute;left:91440;top:1189355;width:1950720;height:4419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Zw8vwwAA&#10;ANoAAAAPAAAAZHJzL2Rvd25yZXYueG1sRI9Ba8JAFITvBf/D8gRvdWNB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Zw8vwwAAANoAAAAPAAAAAAAAAAAAAAAAAJcCAABkcnMvZG93&#10;bnJldi54bWxQSwUGAAAAAAQABAD1AAAAhwMAAAAA&#10;" filled="f" stroked="f">
                  <v:textbox style="mso-next-textbox:#Text Box 6" inset="0,0,0,0">
                    <w:txbxContent/>
                  </v:textbox>
                </v:shape>
                <v:shape id="Text Box 6" o:spid="_x0000_s1032" type="#_x0000_t202" style="position:absolute;left:91440;top:1630045;width:1950720;height:6438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tZFYwwAA&#10;ANoAAAAPAAAAZHJzL2Rvd25yZXYueG1sRI9Ba8JAFITvgv9heYXedFMPoY2uIkVBEEpjPHh8zT6T&#10;xezbmF2T9N93C4Ueh5n5hlltRtuInjpvHCt4mScgiEunDVcKzsV+9grCB2SNjWNS8E0eNuvpZIWZ&#10;dgPn1J9CJSKEfYYK6hDaTEpf1mTRz11LHL2r6yyGKLtK6g6HCLeNXCRJKi0ajgs1tvReU3k7PayC&#10;7YXznbl/fH3m19wUxVvCx/Sm1PPTuF2CCDSG//Bf+6AVpPB7Jd4Auf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tZFYwwAAANoAAAAPAAAAAAAAAAAAAAAAAJcCAABkcnMvZG93&#10;bnJldi54bWxQSwUGAAAAAAQABAD1AAAAhwMAAAAA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0A0A6E">
        <w:rPr>
          <w:noProof/>
        </w:rPr>
        <mc:AlternateContent>
          <mc:Choice Requires="wps">
            <w:drawing>
              <wp:anchor distT="0" distB="0" distL="114300" distR="114300" simplePos="0" relativeHeight="251714573" behindDoc="0" locked="0" layoutInCell="0" allowOverlap="1" wp14:anchorId="12E1ACBD" wp14:editId="6434BCFE">
                <wp:simplePos x="0" y="0"/>
                <wp:positionH relativeFrom="page">
                  <wp:posOffset>532765</wp:posOffset>
                </wp:positionH>
                <wp:positionV relativeFrom="page">
                  <wp:posOffset>5676265</wp:posOffset>
                </wp:positionV>
                <wp:extent cx="2210435" cy="1435735"/>
                <wp:effectExtent l="0" t="0" r="0" b="12065"/>
                <wp:wrapTight wrapText="bothSides">
                  <wp:wrapPolygon edited="0">
                    <wp:start x="248" y="0"/>
                    <wp:lineTo x="248" y="21399"/>
                    <wp:lineTo x="21097" y="21399"/>
                    <wp:lineTo x="21097" y="0"/>
                    <wp:lineTo x="248" y="0"/>
                  </wp:wrapPolygon>
                </wp:wrapTight>
                <wp:docPr id="57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435" cy="143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612BF9C" w14:textId="56EFE083" w:rsidR="00631ED6" w:rsidRPr="00631ED6" w:rsidRDefault="00631ED6" w:rsidP="00823594">
                            <w:pPr>
                              <w:pStyle w:val="BodyText2"/>
                              <w:numPr>
                                <w:ilvl w:val="0"/>
                                <w:numId w:val="20"/>
                              </w:numPr>
                              <w:ind w:left="180"/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  <w:t xml:space="preserve">January 16: Martin Luther King Jr. Day </w:t>
                            </w:r>
                            <w:r w:rsidRPr="00631ED6"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  <w:t>No School</w:t>
                            </w:r>
                          </w:p>
                          <w:p w14:paraId="4B5DFD2C" w14:textId="2729E73E" w:rsidR="00631ED6" w:rsidRPr="00631ED6" w:rsidRDefault="00631ED6" w:rsidP="00631ED6">
                            <w:pPr>
                              <w:pStyle w:val="BodyText2"/>
                              <w:numPr>
                                <w:ilvl w:val="0"/>
                                <w:numId w:val="20"/>
                              </w:numPr>
                              <w:ind w:left="180"/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</w:pPr>
                            <w:r w:rsidRPr="00631ED6"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  <w:t>January 27: Report Cards go home</w:t>
                            </w:r>
                          </w:p>
                          <w:p w14:paraId="267E03A1" w14:textId="77777777" w:rsidR="00631ED6" w:rsidRPr="00631ED6" w:rsidRDefault="00631ED6" w:rsidP="00631ED6">
                            <w:pPr>
                              <w:pStyle w:val="BodyText2"/>
                              <w:ind w:left="180"/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56FA376E" w14:textId="738AA366" w:rsidR="00631ED6" w:rsidRPr="004E513D" w:rsidRDefault="00631ED6" w:rsidP="004E513D">
                            <w:pPr>
                              <w:pStyle w:val="BodyText2"/>
                              <w:rPr>
                                <w:color w:val="31B6FD" w:themeColor="accen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3" type="#_x0000_t202" style="position:absolute;margin-left:41.95pt;margin-top:446.95pt;width:174.05pt;height:113.05pt;z-index:2517145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" mv:complextextbox="1" o:allowincell="f" filled="f" stroked="f">
                <v:textbox inset=",0,,0">
                  <w:txbxContent>
                    <w:p w14:paraId="2612BF9C" w14:textId="56EFE083" w:rsidR="00631ED6" w:rsidRPr="00631ED6" w:rsidRDefault="00631ED6" w:rsidP="00823594">
                      <w:pPr>
                        <w:pStyle w:val="BodyText2"/>
                        <w:numPr>
                          <w:ilvl w:val="0"/>
                          <w:numId w:val="20"/>
                        </w:numPr>
                        <w:ind w:left="180"/>
                        <w:rPr>
                          <w:color w:val="31B6FD" w:themeColor="accent1"/>
                          <w:sz w:val="28"/>
                          <w:szCs w:val="28"/>
                        </w:rPr>
                      </w:pPr>
                      <w:r>
                        <w:rPr>
                          <w:color w:val="31B6FD" w:themeColor="accent1"/>
                          <w:sz w:val="28"/>
                          <w:szCs w:val="28"/>
                        </w:rPr>
                        <w:t xml:space="preserve">January 16: Martin Luther King Jr. Day </w:t>
                      </w:r>
                      <w:r w:rsidRPr="00631ED6">
                        <w:rPr>
                          <w:color w:val="31B6FD" w:themeColor="accent1"/>
                          <w:sz w:val="28"/>
                          <w:szCs w:val="28"/>
                        </w:rPr>
                        <w:t>No School</w:t>
                      </w:r>
                    </w:p>
                    <w:p w14:paraId="4B5DFD2C" w14:textId="2729E73E" w:rsidR="00631ED6" w:rsidRPr="00631ED6" w:rsidRDefault="00631ED6" w:rsidP="00631ED6">
                      <w:pPr>
                        <w:pStyle w:val="BodyText2"/>
                        <w:numPr>
                          <w:ilvl w:val="0"/>
                          <w:numId w:val="20"/>
                        </w:numPr>
                        <w:ind w:left="180"/>
                        <w:rPr>
                          <w:color w:val="31B6FD" w:themeColor="accent1"/>
                          <w:sz w:val="28"/>
                          <w:szCs w:val="28"/>
                        </w:rPr>
                      </w:pPr>
                      <w:r w:rsidRPr="00631ED6">
                        <w:rPr>
                          <w:color w:val="31B6FD" w:themeColor="accent1"/>
                          <w:sz w:val="28"/>
                          <w:szCs w:val="28"/>
                        </w:rPr>
                        <w:t>January 27: Report Cards go home</w:t>
                      </w:r>
                    </w:p>
                    <w:p w14:paraId="267E03A1" w14:textId="77777777" w:rsidR="00631ED6" w:rsidRPr="00631ED6" w:rsidRDefault="00631ED6" w:rsidP="00631ED6">
                      <w:pPr>
                        <w:pStyle w:val="BodyText2"/>
                        <w:ind w:left="180"/>
                        <w:rPr>
                          <w:color w:val="31B6FD" w:themeColor="accent1"/>
                          <w:sz w:val="28"/>
                          <w:szCs w:val="28"/>
                        </w:rPr>
                      </w:pPr>
                    </w:p>
                    <w:p w14:paraId="56FA376E" w14:textId="738AA366" w:rsidR="00631ED6" w:rsidRPr="004E513D" w:rsidRDefault="00631ED6" w:rsidP="004E513D">
                      <w:pPr>
                        <w:pStyle w:val="BodyText2"/>
                        <w:rPr>
                          <w:color w:val="31B6FD" w:themeColor="accent1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E02C62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97B4C47" wp14:editId="564336A3">
                <wp:simplePos x="0" y="0"/>
                <wp:positionH relativeFrom="page">
                  <wp:posOffset>2910205</wp:posOffset>
                </wp:positionH>
                <wp:positionV relativeFrom="page">
                  <wp:posOffset>4940300</wp:posOffset>
                </wp:positionV>
                <wp:extent cx="4288790" cy="4660265"/>
                <wp:effectExtent l="0" t="0" r="0" b="13335"/>
                <wp:wrapThrough wrapText="bothSides">
                  <wp:wrapPolygon edited="0">
                    <wp:start x="128" y="0"/>
                    <wp:lineTo x="128" y="21544"/>
                    <wp:lineTo x="21363" y="21544"/>
                    <wp:lineTo x="21363" y="0"/>
                    <wp:lineTo x="128" y="0"/>
                  </wp:wrapPolygon>
                </wp:wrapThrough>
                <wp:docPr id="582" name="Text Box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790" cy="466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9CFEA4F" w14:textId="77777777" w:rsidR="00631ED6" w:rsidRDefault="00631ED6" w:rsidP="00C366BD">
                            <w:pPr>
                              <w:spacing w:after="120" w:line="24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5912C3D" w14:textId="77777777" w:rsidR="00631ED6" w:rsidRDefault="00631ED6" w:rsidP="00C366BD">
                            <w:pPr>
                              <w:spacing w:after="120" w:line="24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47B0D05" w14:textId="4E87D0FB" w:rsidR="00631ED6" w:rsidRPr="00987AB7" w:rsidRDefault="00631ED6" w:rsidP="00C366BD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  <w:r w:rsidRPr="00987AB7">
                              <w:t xml:space="preserve">Math: This week in math </w:t>
                            </w:r>
                            <w:r>
                              <w:t xml:space="preserve">we will finish our study of multiplication. We will review on Monday for a test on Tuesday. We will then begin learning about division. We will first look at division as sharing and repeated subtraction. </w:t>
                            </w:r>
                            <w:r w:rsidRPr="00987AB7">
                              <w:t>Please continue to practice flashcards each night so your child becomes more fluent with the facts.</w:t>
                            </w:r>
                          </w:p>
                          <w:p w14:paraId="57E4D2DD" w14:textId="1B636A30" w:rsidR="00631ED6" w:rsidRPr="00987AB7" w:rsidRDefault="00631ED6" w:rsidP="00C366BD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  <w:r>
                              <w:t>Reading: The students will continue</w:t>
                            </w:r>
                            <w:r w:rsidRPr="00987AB7">
                              <w:t xml:space="preserve"> unit 2, week 4 of Journey’s. We will be reading the story </w:t>
                            </w:r>
                            <w:r w:rsidRPr="00987AB7">
                              <w:rPr>
                                <w:u w:val="single"/>
                              </w:rPr>
                              <w:t>The Kamishibai Man</w:t>
                            </w:r>
                            <w:r w:rsidRPr="00987AB7">
                              <w:t xml:space="preserve"> and focusing on identifying cause and effect throughout the story. </w:t>
                            </w:r>
                          </w:p>
                          <w:p w14:paraId="581AC03C" w14:textId="1CF9340E" w:rsidR="00631ED6" w:rsidRPr="00987AB7" w:rsidRDefault="00631ED6" w:rsidP="00C366BD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  <w:r w:rsidRPr="00987AB7">
                              <w:t>Phonics: Words with Vowel Diphthongs (ow and ou)</w:t>
                            </w:r>
                          </w:p>
                          <w:p w14:paraId="0CC686BC" w14:textId="64E4CA66" w:rsidR="00631ED6" w:rsidRPr="00987AB7" w:rsidRDefault="00631ED6" w:rsidP="00C366BD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  <w:r w:rsidRPr="00987AB7">
                              <w:t xml:space="preserve">Spelling Pattern: Vowel Sound in “Town”. </w:t>
                            </w:r>
                            <w:r w:rsidRPr="00987AB7">
                              <w:rPr>
                                <w:b/>
                                <w:u w:val="single"/>
                              </w:rPr>
                              <w:t xml:space="preserve">Test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this Thursday, 1/12!</w:t>
                            </w:r>
                          </w:p>
                          <w:p w14:paraId="7E7FCEF2" w14:textId="0B1AC068" w:rsidR="00631ED6" w:rsidRPr="004E6093" w:rsidRDefault="00631ED6" w:rsidP="004E6093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  <w:r w:rsidRPr="004E6093">
                              <w:t xml:space="preserve">Social Studies: We will </w:t>
                            </w:r>
                            <w:r>
                              <w:t xml:space="preserve">finish our unit of study </w:t>
                            </w:r>
                            <w:r w:rsidRPr="004E6093">
                              <w:t>about the geography of our Earth</w:t>
                            </w:r>
                            <w:r>
                              <w:t>. We will share our brochures this week. On Thursday, we will review for our test on Friday.</w:t>
                            </w:r>
                          </w:p>
                          <w:p w14:paraId="6BD07B14" w14:textId="70BE6034" w:rsidR="00631ED6" w:rsidRPr="00987AB7" w:rsidRDefault="00631ED6" w:rsidP="004E04E6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  <w:r w:rsidRPr="00987AB7">
                              <w:t xml:space="preserve">Writing: The students will </w:t>
                            </w:r>
                            <w:r>
                              <w:t>finish their book reviews. We will begin writing a response to literature question. We will continue to focus on incorporating their opinions as well as text evidence into their writing.</w:t>
                            </w:r>
                          </w:p>
                          <w:p w14:paraId="7951198C" w14:textId="77777777" w:rsidR="00631ED6" w:rsidRDefault="00631ED6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51" o:spid="_x0000_s1034" type="#_x0000_t202" style="position:absolute;margin-left:229.15pt;margin-top:389pt;width:337.7pt;height:366.95pt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" mv:complextextbox="1" filled="f" stroked="f">
                <v:textbox inset=",0,,0">
                  <w:txbxContent>
                    <w:p w14:paraId="39CFEA4F" w14:textId="77777777" w:rsidR="00631ED6" w:rsidRDefault="00631ED6" w:rsidP="00C366BD">
                      <w:pPr>
                        <w:spacing w:after="120" w:line="240" w:lineRule="exact"/>
                        <w:rPr>
                          <w:sz w:val="22"/>
                          <w:szCs w:val="22"/>
                        </w:rPr>
                      </w:pPr>
                    </w:p>
                    <w:p w14:paraId="75912C3D" w14:textId="77777777" w:rsidR="00631ED6" w:rsidRDefault="00631ED6" w:rsidP="00C366BD">
                      <w:pPr>
                        <w:spacing w:after="120" w:line="240" w:lineRule="exact"/>
                        <w:rPr>
                          <w:sz w:val="22"/>
                          <w:szCs w:val="22"/>
                        </w:rPr>
                      </w:pPr>
                    </w:p>
                    <w:p w14:paraId="647B0D05" w14:textId="4E87D0FB" w:rsidR="00631ED6" w:rsidRPr="00987AB7" w:rsidRDefault="00631ED6" w:rsidP="00C366BD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  <w:r w:rsidRPr="00987AB7">
                        <w:t xml:space="preserve">Math: This week in math </w:t>
                      </w:r>
                      <w:r>
                        <w:t xml:space="preserve">we will finish our study of multiplication. We will review on Monday for a test on Tuesday. We will then begin learning about division. We will first look at division as sharing and repeated subtraction. </w:t>
                      </w:r>
                      <w:r w:rsidRPr="00987AB7">
                        <w:t>Please continue to practice flashcards each night so your child becomes more fluent with the facts.</w:t>
                      </w:r>
                    </w:p>
                    <w:p w14:paraId="57E4D2DD" w14:textId="1B636A30" w:rsidR="00631ED6" w:rsidRPr="00987AB7" w:rsidRDefault="00631ED6" w:rsidP="00C366BD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  <w:r>
                        <w:t>Reading: The students will continue</w:t>
                      </w:r>
                      <w:r w:rsidRPr="00987AB7">
                        <w:t xml:space="preserve"> unit 2, week 4 of Journey’s. We will be reading the story </w:t>
                      </w:r>
                      <w:r w:rsidRPr="00987AB7">
                        <w:rPr>
                          <w:u w:val="single"/>
                        </w:rPr>
                        <w:t>The Kamishibai Man</w:t>
                      </w:r>
                      <w:r w:rsidRPr="00987AB7">
                        <w:t xml:space="preserve"> and focusing on identifying cause and effect throughout the story. </w:t>
                      </w:r>
                    </w:p>
                    <w:p w14:paraId="581AC03C" w14:textId="1CF9340E" w:rsidR="00631ED6" w:rsidRPr="00987AB7" w:rsidRDefault="00631ED6" w:rsidP="00C366BD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  <w:r w:rsidRPr="00987AB7">
                        <w:t>Phonics: Words with Vowel Diphthongs (ow and ou)</w:t>
                      </w:r>
                    </w:p>
                    <w:p w14:paraId="0CC686BC" w14:textId="64E4CA66" w:rsidR="00631ED6" w:rsidRPr="00987AB7" w:rsidRDefault="00631ED6" w:rsidP="00C366BD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  <w:r w:rsidRPr="00987AB7">
                        <w:t xml:space="preserve">Spelling Pattern: Vowel Sound in “Town”. </w:t>
                      </w:r>
                      <w:r w:rsidRPr="00987AB7">
                        <w:rPr>
                          <w:b/>
                          <w:u w:val="single"/>
                        </w:rPr>
                        <w:t xml:space="preserve">Test </w:t>
                      </w:r>
                      <w:r>
                        <w:rPr>
                          <w:b/>
                          <w:u w:val="single"/>
                        </w:rPr>
                        <w:t>this Thursday, 1/12!</w:t>
                      </w:r>
                    </w:p>
                    <w:p w14:paraId="7E7FCEF2" w14:textId="0B1AC068" w:rsidR="00631ED6" w:rsidRPr="004E6093" w:rsidRDefault="00631ED6" w:rsidP="004E6093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  <w:r w:rsidRPr="004E6093">
                        <w:t xml:space="preserve">Social Studies: We will </w:t>
                      </w:r>
                      <w:r>
                        <w:t xml:space="preserve">finish our unit of study </w:t>
                      </w:r>
                      <w:r w:rsidRPr="004E6093">
                        <w:t>about the geography of our Earth</w:t>
                      </w:r>
                      <w:r>
                        <w:t>. We will share our brochures this week. On Thursday, we will review for our test on Friday.</w:t>
                      </w:r>
                    </w:p>
                    <w:p w14:paraId="6BD07B14" w14:textId="70BE6034" w:rsidR="00631ED6" w:rsidRPr="00987AB7" w:rsidRDefault="00631ED6" w:rsidP="004E04E6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  <w:r w:rsidRPr="00987AB7">
                        <w:t xml:space="preserve">Writing: The students will </w:t>
                      </w:r>
                      <w:r>
                        <w:t>finish their book reviews. We will begin writing a response to literature question. We will continue to focus on incorporating their opinions as well as text evidence into their writing.</w:t>
                      </w:r>
                    </w:p>
                    <w:p w14:paraId="7951198C" w14:textId="77777777" w:rsidR="00631ED6" w:rsidRDefault="00631ED6"/>
                  </w:txbxContent>
                </v:textbox>
                <w10:wrap type="through" anchorx="page" anchory="page"/>
              </v:shape>
            </w:pict>
          </mc:Fallback>
        </mc:AlternateContent>
      </w:r>
      <w:r w:rsidR="00823594">
        <w:rPr>
          <w:noProof/>
        </w:rPr>
        <mc:AlternateContent>
          <mc:Choice Requires="wps">
            <w:drawing>
              <wp:anchor distT="0" distB="0" distL="114300" distR="114300" simplePos="0" relativeHeight="251681793" behindDoc="0" locked="0" layoutInCell="0" allowOverlap="1" wp14:anchorId="51B339C7" wp14:editId="6B93E74D">
                <wp:simplePos x="0" y="0"/>
                <wp:positionH relativeFrom="page">
                  <wp:posOffset>528320</wp:posOffset>
                </wp:positionH>
                <wp:positionV relativeFrom="page">
                  <wp:posOffset>5346065</wp:posOffset>
                </wp:positionV>
                <wp:extent cx="2133600" cy="318135"/>
                <wp:effectExtent l="0" t="0" r="0" b="12065"/>
                <wp:wrapTight wrapText="bothSides">
                  <wp:wrapPolygon edited="0">
                    <wp:start x="257" y="0"/>
                    <wp:lineTo x="257" y="20695"/>
                    <wp:lineTo x="21086" y="20695"/>
                    <wp:lineTo x="21086" y="0"/>
                    <wp:lineTo x="257" y="0"/>
                  </wp:wrapPolygon>
                </wp:wrapTight>
                <wp:docPr id="6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F26F0C2" w14:textId="77777777" w:rsidR="00631ED6" w:rsidRPr="00823594" w:rsidRDefault="00631ED6" w:rsidP="00823594">
                            <w:pPr>
                              <w:pStyle w:val="BoxHeading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23594">
                              <w:rPr>
                                <w:b/>
                                <w:sz w:val="32"/>
                                <w:szCs w:val="32"/>
                              </w:rPr>
                              <w:t>Upcoming Events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5" type="#_x0000_t202" style="position:absolute;margin-left:41.6pt;margin-top:420.95pt;width:168pt;height:25.05pt;z-index:2516817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" o:allowincell="f" filled="f" stroked="f">
                <v:textbox inset=",0,,0">
                  <w:txbxContent>
                    <w:p w14:paraId="7F26F0C2" w14:textId="77777777" w:rsidR="00631ED6" w:rsidRPr="00823594" w:rsidRDefault="00631ED6" w:rsidP="00823594">
                      <w:pPr>
                        <w:pStyle w:val="BoxHeading"/>
                        <w:rPr>
                          <w:b/>
                          <w:sz w:val="32"/>
                          <w:szCs w:val="32"/>
                        </w:rPr>
                      </w:pPr>
                      <w:r w:rsidRPr="00823594">
                        <w:rPr>
                          <w:b/>
                          <w:sz w:val="32"/>
                          <w:szCs w:val="32"/>
                        </w:rPr>
                        <w:t>Upcoming Events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23594">
        <w:rPr>
          <w:noProof/>
        </w:rPr>
        <w:drawing>
          <wp:anchor distT="0" distB="0" distL="118745" distR="118745" simplePos="0" relativeHeight="251713541" behindDoc="0" locked="0" layoutInCell="0" allowOverlap="1" wp14:anchorId="4B99B606" wp14:editId="241D57E1">
            <wp:simplePos x="0" y="0"/>
            <wp:positionH relativeFrom="page">
              <wp:posOffset>457835</wp:posOffset>
            </wp:positionH>
            <wp:positionV relativeFrom="page">
              <wp:posOffset>4569460</wp:posOffset>
            </wp:positionV>
            <wp:extent cx="2276475" cy="776605"/>
            <wp:effectExtent l="0" t="0" r="9525" b="10795"/>
            <wp:wrapTight wrapText="bothSides">
              <wp:wrapPolygon edited="0">
                <wp:start x="0" y="0"/>
                <wp:lineTo x="0" y="21194"/>
                <wp:lineTo x="21449" y="21194"/>
                <wp:lineTo x="21449" y="0"/>
                <wp:lineTo x="0" y="0"/>
              </wp:wrapPolygon>
            </wp:wrapTight>
            <wp:docPr id="606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:nfc12 photos:42-174994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23594">
        <w:rPr>
          <w:noProof/>
        </w:rPr>
        <mc:AlternateContent>
          <mc:Choice Requires="wps">
            <w:drawing>
              <wp:anchor distT="0" distB="0" distL="114300" distR="114300" simplePos="0" relativeHeight="251680769" behindDoc="0" locked="0" layoutInCell="1" allowOverlap="1" wp14:anchorId="1D2F59BF" wp14:editId="14C12397">
                <wp:simplePos x="0" y="0"/>
                <wp:positionH relativeFrom="page">
                  <wp:posOffset>533400</wp:posOffset>
                </wp:positionH>
                <wp:positionV relativeFrom="page">
                  <wp:posOffset>4187825</wp:posOffset>
                </wp:positionV>
                <wp:extent cx="2128520" cy="380365"/>
                <wp:effectExtent l="0" t="0" r="0" b="635"/>
                <wp:wrapTight wrapText="bothSides">
                  <wp:wrapPolygon edited="0">
                    <wp:start x="258" y="0"/>
                    <wp:lineTo x="258" y="20194"/>
                    <wp:lineTo x="21136" y="20194"/>
                    <wp:lineTo x="21136" y="0"/>
                    <wp:lineTo x="258" y="0"/>
                  </wp:wrapPolygon>
                </wp:wrapTight>
                <wp:docPr id="58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D08FD17" w14:textId="6BDCB279" w:rsidR="00631ED6" w:rsidRPr="00823594" w:rsidRDefault="00631ED6" w:rsidP="00823594">
                            <w:pPr>
                              <w:pStyle w:val="Da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January 9, 2017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6" type="#_x0000_t202" style="position:absolute;margin-left:42pt;margin-top:329.75pt;width:167.6pt;height:29.95pt;z-index:2516807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" filled="f" stroked="f">
                <v:textbox inset=",0,,0">
                  <w:txbxContent>
                    <w:p w14:paraId="5D08FD17" w14:textId="6BDCB279" w:rsidR="00631ED6" w:rsidRPr="00823594" w:rsidRDefault="00631ED6" w:rsidP="00823594">
                      <w:pPr>
                        <w:pStyle w:val="Da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January 9, 2017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23594">
        <w:rPr>
          <w:noProof/>
        </w:rPr>
        <w:drawing>
          <wp:anchor distT="0" distB="0" distL="118745" distR="118745" simplePos="0" relativeHeight="251713540" behindDoc="0" locked="0" layoutInCell="0" allowOverlap="1" wp14:anchorId="62DC8855" wp14:editId="3F7DB8C3">
            <wp:simplePos x="0" y="0"/>
            <wp:positionH relativeFrom="page">
              <wp:posOffset>2766695</wp:posOffset>
            </wp:positionH>
            <wp:positionV relativeFrom="page">
              <wp:posOffset>457200</wp:posOffset>
            </wp:positionV>
            <wp:extent cx="4523740" cy="3416300"/>
            <wp:effectExtent l="0" t="0" r="0" b="12700"/>
            <wp:wrapTight wrapText="bothSides">
              <wp:wrapPolygon edited="0">
                <wp:start x="0" y="0"/>
                <wp:lineTo x="0" y="21520"/>
                <wp:lineTo x="21467" y="21520"/>
                <wp:lineTo x="21467" y="0"/>
                <wp:lineTo x="0" y="0"/>
              </wp:wrapPolygon>
            </wp:wrapTight>
            <wp:docPr id="607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:resized nfc12:42-1782923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740" cy="34163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 lim="800000"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23594">
        <w:rPr>
          <w:noProof/>
        </w:rPr>
        <mc:AlternateContent>
          <mc:Choice Requires="wps">
            <w:drawing>
              <wp:anchor distT="0" distB="0" distL="114300" distR="114300" simplePos="0" relativeHeight="251677697" behindDoc="0" locked="0" layoutInCell="0" allowOverlap="1" wp14:anchorId="2A43481E" wp14:editId="5525DB64">
                <wp:simplePos x="0" y="0"/>
                <wp:positionH relativeFrom="page">
                  <wp:posOffset>533400</wp:posOffset>
                </wp:positionH>
                <wp:positionV relativeFrom="page">
                  <wp:posOffset>2336800</wp:posOffset>
                </wp:positionV>
                <wp:extent cx="2032000" cy="1447800"/>
                <wp:effectExtent l="0" t="0" r="0" b="0"/>
                <wp:wrapTight wrapText="bothSides">
                  <wp:wrapPolygon edited="0">
                    <wp:start x="270" y="0"/>
                    <wp:lineTo x="270" y="21221"/>
                    <wp:lineTo x="21060" y="21221"/>
                    <wp:lineTo x="21060" y="0"/>
                    <wp:lineTo x="270" y="0"/>
                  </wp:wrapPolygon>
                </wp:wrapTight>
                <wp:docPr id="6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160FFD2" w14:textId="77777777" w:rsidR="00631ED6" w:rsidRPr="00301FC9" w:rsidRDefault="00631ED6" w:rsidP="00823594">
                            <w:pPr>
                              <w:pStyle w:val="BoxHeading-Large"/>
                            </w:pPr>
                            <w:r>
                              <w:t>Team 19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7" type="#_x0000_t202" style="position:absolute;margin-left:42pt;margin-top:184pt;width:160pt;height:114pt;z-index:2516776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" o:allowincell="f" filled="f" stroked="f">
                <v:textbox inset=",0,,0">
                  <w:txbxContent>
                    <w:p w14:paraId="5160FFD2" w14:textId="77777777" w:rsidR="00631ED6" w:rsidRPr="00301FC9" w:rsidRDefault="00631ED6" w:rsidP="00823594">
                      <w:pPr>
                        <w:pStyle w:val="BoxHeading-Large"/>
                      </w:pPr>
                      <w:r>
                        <w:t>Team 19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D4313">
        <w:rPr>
          <w:noProof/>
        </w:rPr>
        <mc:AlternateContent>
          <mc:Choice Requires="wps">
            <w:drawing>
              <wp:anchor distT="0" distB="0" distL="114300" distR="114300" simplePos="0" relativeHeight="251679745" behindDoc="0" locked="0" layoutInCell="1" allowOverlap="1" wp14:anchorId="13234B22" wp14:editId="4C061338">
                <wp:simplePos x="0" y="0"/>
                <wp:positionH relativeFrom="page">
                  <wp:posOffset>2910205</wp:posOffset>
                </wp:positionH>
                <wp:positionV relativeFrom="page">
                  <wp:posOffset>4187825</wp:posOffset>
                </wp:positionV>
                <wp:extent cx="4265295" cy="381635"/>
                <wp:effectExtent l="0" t="0" r="0" b="24765"/>
                <wp:wrapTight wrapText="bothSides">
                  <wp:wrapPolygon edited="0">
                    <wp:start x="129" y="0"/>
                    <wp:lineTo x="257" y="21564"/>
                    <wp:lineTo x="21224" y="21564"/>
                    <wp:lineTo x="21352" y="0"/>
                    <wp:lineTo x="129" y="0"/>
                  </wp:wrapPolygon>
                </wp:wrapTight>
                <wp:docPr id="58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258126D" w14:textId="77777777" w:rsidR="00631ED6" w:rsidRPr="00301FC9" w:rsidRDefault="00631ED6" w:rsidP="00823594">
                            <w:pPr>
                              <w:pStyle w:val="Title"/>
                              <w:jc w:val="center"/>
                            </w:pPr>
                            <w:r>
                              <w:t>Mrs. Pompella’s Classroom News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8" type="#_x0000_t202" style="position:absolute;margin-left:229.15pt;margin-top:329.75pt;width:335.85pt;height:30.05pt;z-index:2516797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" filled="f" stroked="f">
                <v:textbox inset=",0,,0">
                  <w:txbxContent>
                    <w:p w14:paraId="5258126D" w14:textId="77777777" w:rsidR="00631ED6" w:rsidRPr="00301FC9" w:rsidRDefault="00631ED6" w:rsidP="00823594">
                      <w:pPr>
                        <w:pStyle w:val="Title"/>
                        <w:jc w:val="center"/>
                      </w:pPr>
                      <w:r>
                        <w:t>Mrs. Pompella’s Classroom News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61F7E27B" w14:textId="77777777" w:rsidR="00823594" w:rsidRDefault="00823594"/>
    <w:sectPr w:rsidR="00823594" w:rsidSect="00823594">
      <w:head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9C6FA" w14:textId="77777777" w:rsidR="000753BE" w:rsidRDefault="000753BE">
      <w:r>
        <w:separator/>
      </w:r>
    </w:p>
  </w:endnote>
  <w:endnote w:type="continuationSeparator" w:id="0">
    <w:p w14:paraId="48565F9D" w14:textId="77777777" w:rsidR="000753BE" w:rsidRDefault="0007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9281D" w14:textId="77777777" w:rsidR="00631ED6" w:rsidRDefault="00631ED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4F808" w14:textId="77777777" w:rsidR="000753BE" w:rsidRDefault="000753BE">
      <w:r>
        <w:separator/>
      </w:r>
    </w:p>
  </w:footnote>
  <w:footnote w:type="continuationSeparator" w:id="0">
    <w:p w14:paraId="5B5DCA9A" w14:textId="77777777" w:rsidR="000753BE" w:rsidRDefault="000753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4F370" w14:textId="77777777" w:rsidR="00631ED6" w:rsidRDefault="00631ED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CD6DBC2" wp14:editId="79B9662F">
              <wp:simplePos x="0" y="0"/>
              <wp:positionH relativeFrom="page">
                <wp:posOffset>457200</wp:posOffset>
              </wp:positionH>
              <wp:positionV relativeFrom="page">
                <wp:posOffset>4800600</wp:posOffset>
              </wp:positionV>
              <wp:extent cx="2277110" cy="4800600"/>
              <wp:effectExtent l="0" t="0" r="0" b="0"/>
              <wp:wrapNone/>
              <wp:docPr id="1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48006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36pt;margin-top:378pt;width:179.3pt;height:378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" o:allowincell="f" fillcolor="#d5f0fe [660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8920891" wp14:editId="755F874D">
              <wp:simplePos x="0" y="0"/>
              <wp:positionH relativeFrom="page">
                <wp:posOffset>457200</wp:posOffset>
              </wp:positionH>
              <wp:positionV relativeFrom="page">
                <wp:posOffset>3886200</wp:posOffset>
              </wp:positionV>
              <wp:extent cx="2277110" cy="905510"/>
              <wp:effectExtent l="0" t="0" r="0" b="0"/>
              <wp:wrapNone/>
              <wp:docPr id="1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9055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36pt;margin-top:306pt;width:179.3pt;height:71.3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" o:allowincell="f" fillcolor="#31b6fd [3204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6CD69300" wp14:editId="7ED254EB">
              <wp:simplePos x="0" y="0"/>
              <wp:positionH relativeFrom="page">
                <wp:posOffset>2743200</wp:posOffset>
              </wp:positionH>
              <wp:positionV relativeFrom="page">
                <wp:posOffset>3886200</wp:posOffset>
              </wp:positionV>
              <wp:extent cx="4572000" cy="905510"/>
              <wp:effectExtent l="0" t="0" r="0" b="0"/>
              <wp:wrapNone/>
              <wp:docPr id="9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0" cy="90551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3in;margin-top:306pt;width:5in;height:71.3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" o:allowincell="f" fillcolor="#4584d3 [3205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38" behindDoc="0" locked="0" layoutInCell="0" allowOverlap="1" wp14:anchorId="6610A731" wp14:editId="27EAEB54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2277110" cy="3420110"/>
              <wp:effectExtent l="0" t="0" r="0" b="0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34201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6pt;margin-top:36pt;width:179.3pt;height:269.3pt;z-index: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" o:allowincell="f" fillcolor="#073e87 [3215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0" allowOverlap="1" wp14:anchorId="7A52B7E6" wp14:editId="5265F035">
          <wp:simplePos x="685800" y="685800"/>
          <wp:positionH relativeFrom="page">
            <wp:posOffset>685800</wp:posOffset>
          </wp:positionH>
          <wp:positionV relativeFrom="page">
            <wp:posOffset>683895</wp:posOffset>
          </wp:positionV>
          <wp:extent cx="1828800" cy="1524000"/>
          <wp:effectExtent l="0" t="0" r="0" b="0"/>
          <wp:wrapNone/>
          <wp:docPr id="1" name="Picture 1" descr=":nfc 12 Assets:CoverButterfl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nfc 12 Assets:CoverButterfli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83345" w14:textId="77777777" w:rsidR="00631ED6" w:rsidRDefault="00631ED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B80CE" w14:textId="77777777" w:rsidR="00631ED6" w:rsidRDefault="00631ED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8965C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18624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0C8DC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BD3E68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7C6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1C9E3E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DE094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F2C8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5DE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BCA0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7404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70883"/>
    <w:multiLevelType w:val="multilevel"/>
    <w:tmpl w:val="E9ACEB2A"/>
    <w:lvl w:ilvl="0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386289"/>
    <w:multiLevelType w:val="hybridMultilevel"/>
    <w:tmpl w:val="FA74FF48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6A45E4"/>
    <w:multiLevelType w:val="hybridMultilevel"/>
    <w:tmpl w:val="FEC44DE4"/>
    <w:lvl w:ilvl="0" w:tplc="2408CBB8">
      <w:start w:val="1"/>
      <w:numFmt w:val="bullet"/>
      <w:lvlText w:val="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1663137D"/>
    <w:multiLevelType w:val="hybridMultilevel"/>
    <w:tmpl w:val="CA48B570"/>
    <w:lvl w:ilvl="0" w:tplc="E3CA613A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52609C"/>
    <w:multiLevelType w:val="multilevel"/>
    <w:tmpl w:val="CA48B570"/>
    <w:lvl w:ilvl="0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704D73"/>
    <w:multiLevelType w:val="hybridMultilevel"/>
    <w:tmpl w:val="E9ACEB2A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4478F1"/>
    <w:multiLevelType w:val="hybridMultilevel"/>
    <w:tmpl w:val="FB0A5852"/>
    <w:lvl w:ilvl="0" w:tplc="5EFAAA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0B7DBF"/>
    <w:multiLevelType w:val="hybridMultilevel"/>
    <w:tmpl w:val="B058BFDA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38833DA9"/>
    <w:multiLevelType w:val="hybridMultilevel"/>
    <w:tmpl w:val="57EC72F4"/>
    <w:lvl w:ilvl="0" w:tplc="23223D1E">
      <w:start w:val="1"/>
      <w:numFmt w:val="bullet"/>
      <w:lvlText w:val=""/>
      <w:lvlJc w:val="left"/>
      <w:pPr>
        <w:ind w:left="720" w:hanging="360"/>
      </w:pPr>
      <w:rPr>
        <w:rFonts w:ascii="Wingdings 2" w:hAnsi="Wingdings 2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B46A51"/>
    <w:multiLevelType w:val="hybridMultilevel"/>
    <w:tmpl w:val="C3588D46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204543"/>
    <w:multiLevelType w:val="hybridMultilevel"/>
    <w:tmpl w:val="D79E4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5A08D2"/>
    <w:multiLevelType w:val="hybridMultilevel"/>
    <w:tmpl w:val="26D2A366"/>
    <w:lvl w:ilvl="0" w:tplc="5EFAAA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1"/>
  </w:num>
  <w:num w:numId="14">
    <w:abstractNumId w:val="14"/>
  </w:num>
  <w:num w:numId="15">
    <w:abstractNumId w:val="22"/>
  </w:num>
  <w:num w:numId="16">
    <w:abstractNumId w:val="19"/>
  </w:num>
  <w:num w:numId="17">
    <w:abstractNumId w:val="12"/>
  </w:num>
  <w:num w:numId="18">
    <w:abstractNumId w:val="13"/>
  </w:num>
  <w:num w:numId="19">
    <w:abstractNumId w:val="20"/>
  </w:num>
  <w:num w:numId="20">
    <w:abstractNumId w:val="18"/>
  </w:num>
  <w:num w:numId="21">
    <w:abstractNumId w:val="16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revisionView w:markup="0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0"/>
    <w:docVar w:name="OpenInPublishingView" w:val="0"/>
    <w:docVar w:name="ShowStaticGuides" w:val="1"/>
  </w:docVars>
  <w:rsids>
    <w:rsidRoot w:val="00823594"/>
    <w:rsid w:val="00000711"/>
    <w:rsid w:val="00043B4D"/>
    <w:rsid w:val="000572C4"/>
    <w:rsid w:val="000753BE"/>
    <w:rsid w:val="000A0A6E"/>
    <w:rsid w:val="00111FE5"/>
    <w:rsid w:val="0015347C"/>
    <w:rsid w:val="00190DEF"/>
    <w:rsid w:val="001C6F8F"/>
    <w:rsid w:val="002137D0"/>
    <w:rsid w:val="002423B4"/>
    <w:rsid w:val="00283156"/>
    <w:rsid w:val="002A0937"/>
    <w:rsid w:val="00301209"/>
    <w:rsid w:val="003170E0"/>
    <w:rsid w:val="003459C2"/>
    <w:rsid w:val="00345D3C"/>
    <w:rsid w:val="0036039B"/>
    <w:rsid w:val="00410EC7"/>
    <w:rsid w:val="004329DA"/>
    <w:rsid w:val="0043467E"/>
    <w:rsid w:val="0047407C"/>
    <w:rsid w:val="00486EDD"/>
    <w:rsid w:val="00486FDD"/>
    <w:rsid w:val="004B2B61"/>
    <w:rsid w:val="004D2F2D"/>
    <w:rsid w:val="004D4313"/>
    <w:rsid w:val="004E04E6"/>
    <w:rsid w:val="004E513D"/>
    <w:rsid w:val="004E6093"/>
    <w:rsid w:val="00515831"/>
    <w:rsid w:val="005403C9"/>
    <w:rsid w:val="0057514E"/>
    <w:rsid w:val="005B3F07"/>
    <w:rsid w:val="005C10D0"/>
    <w:rsid w:val="006148B1"/>
    <w:rsid w:val="00631ED6"/>
    <w:rsid w:val="0068334F"/>
    <w:rsid w:val="00686987"/>
    <w:rsid w:val="006C79DB"/>
    <w:rsid w:val="00710A82"/>
    <w:rsid w:val="00732AA0"/>
    <w:rsid w:val="0078195B"/>
    <w:rsid w:val="00794DA3"/>
    <w:rsid w:val="007D061C"/>
    <w:rsid w:val="007D5696"/>
    <w:rsid w:val="008223A4"/>
    <w:rsid w:val="00823594"/>
    <w:rsid w:val="008C5D46"/>
    <w:rsid w:val="008D4BC4"/>
    <w:rsid w:val="008E49E3"/>
    <w:rsid w:val="00926835"/>
    <w:rsid w:val="00967A31"/>
    <w:rsid w:val="00987AB7"/>
    <w:rsid w:val="009D4261"/>
    <w:rsid w:val="009E5310"/>
    <w:rsid w:val="009F0DD7"/>
    <w:rsid w:val="00A054EF"/>
    <w:rsid w:val="00A31333"/>
    <w:rsid w:val="00AA562E"/>
    <w:rsid w:val="00AB08C5"/>
    <w:rsid w:val="00AD210B"/>
    <w:rsid w:val="00AF6398"/>
    <w:rsid w:val="00B77DD5"/>
    <w:rsid w:val="00B81F4E"/>
    <w:rsid w:val="00B86460"/>
    <w:rsid w:val="00BC570D"/>
    <w:rsid w:val="00BE6FA4"/>
    <w:rsid w:val="00C21529"/>
    <w:rsid w:val="00C366BD"/>
    <w:rsid w:val="00C47A64"/>
    <w:rsid w:val="00C94DDB"/>
    <w:rsid w:val="00C97488"/>
    <w:rsid w:val="00CE39DA"/>
    <w:rsid w:val="00D232A5"/>
    <w:rsid w:val="00D37449"/>
    <w:rsid w:val="00D94E12"/>
    <w:rsid w:val="00DA0BF1"/>
    <w:rsid w:val="00DD6BB5"/>
    <w:rsid w:val="00E02C62"/>
    <w:rsid w:val="00E40FD6"/>
    <w:rsid w:val="00EC4BD5"/>
    <w:rsid w:val="00EE3F46"/>
    <w:rsid w:val="00F424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35B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Body Text" w:uiPriority="99"/>
    <w:lsdException w:name="Body Text 2" w:uiPriority="99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4623"/>
    <w:pPr>
      <w:outlineLvl w:val="0"/>
    </w:pPr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01FC9"/>
    <w:pPr>
      <w:jc w:val="center"/>
      <w:outlineLvl w:val="1"/>
    </w:pPr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E4623"/>
    <w:pPr>
      <w:jc w:val="center"/>
      <w:outlineLvl w:val="2"/>
    </w:pPr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E4623"/>
    <w:pPr>
      <w:outlineLvl w:val="3"/>
    </w:pPr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E4623"/>
    <w:pPr>
      <w:outlineLvl w:val="4"/>
    </w:pPr>
    <w:rPr>
      <w:rFonts w:asciiTheme="majorHAnsi" w:eastAsiaTheme="majorEastAsia" w:hAnsiTheme="majorHAnsi" w:cstheme="majorBidi"/>
      <w:color w:val="4584D3" w:themeColor="accent2"/>
      <w:sz w:val="28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0E4623"/>
    <w:pPr>
      <w:outlineLvl w:val="5"/>
    </w:pPr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301FC9"/>
    <w:pPr>
      <w:outlineLvl w:val="6"/>
    </w:pPr>
    <w:rPr>
      <w:rFonts w:asciiTheme="majorHAnsi" w:eastAsiaTheme="majorEastAsia" w:hAnsiTheme="majorHAnsi" w:cstheme="majorBidi"/>
      <w:b/>
      <w:iCs/>
      <w:color w:val="31B6F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40B"/>
    <w:pPr>
      <w:spacing w:before="60"/>
    </w:pPr>
    <w:rPr>
      <w:b/>
      <w:color w:val="FFFFFF" w:themeColor="background1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1440B"/>
    <w:rPr>
      <w:b/>
      <w:color w:val="FFFFFF" w:themeColor="background1"/>
      <w:sz w:val="22"/>
    </w:rPr>
  </w:style>
  <w:style w:type="paragraph" w:styleId="Footer">
    <w:name w:val="footer"/>
    <w:basedOn w:val="Normal"/>
    <w:link w:val="FooterChar"/>
    <w:uiPriority w:val="99"/>
    <w:unhideWhenUsed/>
    <w:rsid w:val="006144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B"/>
  </w:style>
  <w:style w:type="paragraph" w:customStyle="1" w:styleId="Header-Right">
    <w:name w:val="Header - Right"/>
    <w:basedOn w:val="Header"/>
    <w:qFormat/>
    <w:rsid w:val="0061440B"/>
    <w:pPr>
      <w:jc w:val="right"/>
    </w:pPr>
  </w:style>
  <w:style w:type="paragraph" w:styleId="Title">
    <w:name w:val="Title"/>
    <w:basedOn w:val="Normal"/>
    <w:link w:val="TitleChar"/>
    <w:uiPriority w:val="10"/>
    <w:qFormat/>
    <w:rsid w:val="00301FC9"/>
    <w:pPr>
      <w:jc w:val="right"/>
    </w:pPr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1FC9"/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paragraph" w:styleId="Date">
    <w:name w:val="Date"/>
    <w:basedOn w:val="Normal"/>
    <w:link w:val="DateChar"/>
    <w:uiPriority w:val="99"/>
    <w:semiHidden/>
    <w:unhideWhenUsed/>
    <w:rsid w:val="00301FC9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uiPriority w:val="99"/>
    <w:semiHidden/>
    <w:rsid w:val="00301FC9"/>
    <w:rPr>
      <w:color w:val="FFFFFF" w:themeColor="background1"/>
      <w:sz w:val="40"/>
    </w:rPr>
  </w:style>
  <w:style w:type="paragraph" w:styleId="Subtitle">
    <w:name w:val="Subtitle"/>
    <w:basedOn w:val="Normal"/>
    <w:link w:val="SubtitleChar"/>
    <w:uiPriority w:val="11"/>
    <w:qFormat/>
    <w:rsid w:val="00301FC9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301FC9"/>
    <w:rPr>
      <w:rFonts w:asciiTheme="majorHAnsi" w:eastAsiaTheme="majorEastAsia" w:hAnsiTheme="majorHAnsi" w:cstheme="majorBidi"/>
      <w:i/>
      <w:iCs/>
      <w:color w:val="FFFFFF" w:themeColor="background1"/>
    </w:rPr>
  </w:style>
  <w:style w:type="paragraph" w:customStyle="1" w:styleId="BoxHeading-Large">
    <w:name w:val="Box Heading - Large"/>
    <w:basedOn w:val="Normal"/>
    <w:link w:val="BoxHeading-Large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96"/>
    </w:rPr>
  </w:style>
  <w:style w:type="character" w:customStyle="1" w:styleId="BoxHeading-LargeChar">
    <w:name w:val="Box Heading - Large Char"/>
    <w:basedOn w:val="DefaultParagraphFont"/>
    <w:link w:val="BoxHeading-Large"/>
    <w:rsid w:val="00301FC9"/>
    <w:rPr>
      <w:rFonts w:asciiTheme="majorHAnsi" w:eastAsiaTheme="majorEastAsia" w:hAnsiTheme="majorHAnsi" w:cstheme="majorBidi"/>
      <w:color w:val="FFFFFF" w:themeColor="background1"/>
      <w:sz w:val="96"/>
    </w:rPr>
  </w:style>
  <w:style w:type="paragraph" w:customStyle="1" w:styleId="BoxHeading-Small">
    <w:name w:val="Box Heading - Small"/>
    <w:basedOn w:val="Normal"/>
    <w:link w:val="BoxHeading-Small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40"/>
    </w:rPr>
  </w:style>
  <w:style w:type="character" w:customStyle="1" w:styleId="BoxHeading-SmallChar">
    <w:name w:val="Box Heading - Small Char"/>
    <w:basedOn w:val="DefaultParagraphFont"/>
    <w:link w:val="BoxHeading-Small"/>
    <w:rsid w:val="00301FC9"/>
    <w:rPr>
      <w:rFonts w:asciiTheme="majorHAnsi" w:eastAsiaTheme="majorEastAsia" w:hAnsiTheme="majorHAnsi" w:cstheme="majorBidi"/>
      <w:color w:val="FFFFFF" w:themeColor="background1"/>
      <w:sz w:val="40"/>
    </w:rPr>
  </w:style>
  <w:style w:type="paragraph" w:customStyle="1" w:styleId="BoxHeading">
    <w:name w:val="Box Heading"/>
    <w:basedOn w:val="Normal"/>
    <w:link w:val="BoxHeadingChar"/>
    <w:qFormat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BoxHeadingChar">
    <w:name w:val="Box Heading Char"/>
    <w:basedOn w:val="DefaultParagraphFont"/>
    <w:link w:val="BoxHeading"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FC9"/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FC9"/>
    <w:rPr>
      <w:rFonts w:asciiTheme="majorHAnsi" w:eastAsiaTheme="majorEastAsia" w:hAnsiTheme="majorHAnsi" w:cstheme="majorBidi"/>
      <w:b/>
      <w:iCs/>
      <w:color w:val="31B6F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FC9"/>
    <w:pPr>
      <w:spacing w:after="160" w:line="264" w:lineRule="auto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1FC9"/>
    <w:rPr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unhideWhenUsed/>
    <w:rsid w:val="00301FC9"/>
    <w:pPr>
      <w:spacing w:after="60" w:line="264" w:lineRule="auto"/>
    </w:pPr>
    <w:rPr>
      <w:color w:val="595959" w:themeColor="text1" w:themeTint="A6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01FC9"/>
    <w:rPr>
      <w:color w:val="595959" w:themeColor="text1" w:themeTint="A6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C905DB"/>
    <w:rPr>
      <w:color w:val="073E87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623"/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customStyle="1" w:styleId="BlockHeading">
    <w:name w:val="Block Heading"/>
    <w:basedOn w:val="Normal"/>
    <w:link w:val="BlockHeadingChar"/>
    <w:qFormat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character" w:customStyle="1" w:styleId="BlockHeadingChar">
    <w:name w:val="Block Heading Char"/>
    <w:basedOn w:val="DefaultParagraphFont"/>
    <w:link w:val="BlockHeading"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paragraph" w:customStyle="1" w:styleId="BlockHeading-Large">
    <w:name w:val="Block Heading - Large"/>
    <w:basedOn w:val="Normal"/>
    <w:link w:val="BlockHeading-LargeChar"/>
    <w:qFormat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character" w:customStyle="1" w:styleId="BlockHeading-LargeChar">
    <w:name w:val="Block Heading - Large Char"/>
    <w:basedOn w:val="DefaultParagraphFont"/>
    <w:link w:val="BlockHeading-Large"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paragraph" w:styleId="BlockText">
    <w:name w:val="Block Text"/>
    <w:basedOn w:val="Normal"/>
    <w:unhideWhenUsed/>
    <w:rsid w:val="000E4623"/>
    <w:pPr>
      <w:spacing w:after="120" w:line="264" w:lineRule="auto"/>
    </w:pPr>
    <w:rPr>
      <w:iCs/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E4623"/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623"/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623"/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623"/>
    <w:rPr>
      <w:rFonts w:asciiTheme="majorHAnsi" w:eastAsiaTheme="majorEastAsia" w:hAnsiTheme="majorHAnsi" w:cstheme="majorBidi"/>
      <w:color w:val="4584D3" w:themeColor="accent2"/>
      <w:sz w:val="28"/>
    </w:rPr>
  </w:style>
  <w:style w:type="paragraph" w:customStyle="1" w:styleId="BlockText-Small">
    <w:name w:val="Block Text - Small"/>
    <w:basedOn w:val="BlockText"/>
    <w:qFormat/>
    <w:rsid w:val="000E4623"/>
    <w:rPr>
      <w:sz w:val="20"/>
    </w:rPr>
  </w:style>
  <w:style w:type="paragraph" w:customStyle="1" w:styleId="Mailer">
    <w:name w:val="Mailer"/>
    <w:basedOn w:val="Normal"/>
    <w:link w:val="MailerChar"/>
    <w:qFormat/>
    <w:rsid w:val="00C905DB"/>
    <w:rPr>
      <w:b/>
      <w:color w:val="31B6FD" w:themeColor="accent1"/>
      <w:sz w:val="28"/>
    </w:rPr>
  </w:style>
  <w:style w:type="character" w:customStyle="1" w:styleId="MailerChar">
    <w:name w:val="Mailer Char"/>
    <w:basedOn w:val="DefaultParagraphFont"/>
    <w:link w:val="Mailer"/>
    <w:rsid w:val="00C905DB"/>
    <w:rPr>
      <w:b/>
      <w:color w:val="31B6FD" w:themeColor="accent1"/>
      <w:sz w:val="28"/>
    </w:rPr>
  </w:style>
  <w:style w:type="paragraph" w:customStyle="1" w:styleId="ContactDetails">
    <w:name w:val="Contact Details"/>
    <w:basedOn w:val="Normal"/>
    <w:qFormat/>
    <w:rsid w:val="00AC343A"/>
    <w:pPr>
      <w:spacing w:after="200"/>
      <w:jc w:val="center"/>
    </w:pPr>
    <w:rPr>
      <w:color w:val="FFFFFF" w:themeColor="background1"/>
      <w:sz w:val="20"/>
    </w:rPr>
  </w:style>
  <w:style w:type="paragraph" w:customStyle="1" w:styleId="Address">
    <w:name w:val="Address"/>
    <w:basedOn w:val="Normal"/>
    <w:link w:val="AddressChar"/>
    <w:qFormat/>
    <w:rsid w:val="00C905DB"/>
    <w:rPr>
      <w:color w:val="31B6FD" w:themeColor="accent1"/>
    </w:rPr>
  </w:style>
  <w:style w:type="character" w:customStyle="1" w:styleId="AddressChar">
    <w:name w:val="Address Char"/>
    <w:basedOn w:val="DefaultParagraphFont"/>
    <w:link w:val="Address"/>
    <w:rsid w:val="00C905DB"/>
    <w:rPr>
      <w:color w:val="31B6FD" w:themeColor="accent1"/>
    </w:rPr>
  </w:style>
  <w:style w:type="paragraph" w:customStyle="1" w:styleId="BoxPageNumber">
    <w:name w:val="Box Page Number"/>
    <w:basedOn w:val="Normal"/>
    <w:qFormat/>
    <w:rsid w:val="00691C4B"/>
    <w:pPr>
      <w:spacing w:line="240" w:lineRule="exact"/>
      <w:jc w:val="center"/>
    </w:pPr>
    <w:rPr>
      <w:color w:val="FFFFFF" w:themeColor="background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Body Text" w:uiPriority="99"/>
    <w:lsdException w:name="Body Text 2" w:uiPriority="99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4623"/>
    <w:pPr>
      <w:outlineLvl w:val="0"/>
    </w:pPr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01FC9"/>
    <w:pPr>
      <w:jc w:val="center"/>
      <w:outlineLvl w:val="1"/>
    </w:pPr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E4623"/>
    <w:pPr>
      <w:jc w:val="center"/>
      <w:outlineLvl w:val="2"/>
    </w:pPr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E4623"/>
    <w:pPr>
      <w:outlineLvl w:val="3"/>
    </w:pPr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E4623"/>
    <w:pPr>
      <w:outlineLvl w:val="4"/>
    </w:pPr>
    <w:rPr>
      <w:rFonts w:asciiTheme="majorHAnsi" w:eastAsiaTheme="majorEastAsia" w:hAnsiTheme="majorHAnsi" w:cstheme="majorBidi"/>
      <w:color w:val="4584D3" w:themeColor="accent2"/>
      <w:sz w:val="28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0E4623"/>
    <w:pPr>
      <w:outlineLvl w:val="5"/>
    </w:pPr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301FC9"/>
    <w:pPr>
      <w:outlineLvl w:val="6"/>
    </w:pPr>
    <w:rPr>
      <w:rFonts w:asciiTheme="majorHAnsi" w:eastAsiaTheme="majorEastAsia" w:hAnsiTheme="majorHAnsi" w:cstheme="majorBidi"/>
      <w:b/>
      <w:iCs/>
      <w:color w:val="31B6F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40B"/>
    <w:pPr>
      <w:spacing w:before="60"/>
    </w:pPr>
    <w:rPr>
      <w:b/>
      <w:color w:val="FFFFFF" w:themeColor="background1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1440B"/>
    <w:rPr>
      <w:b/>
      <w:color w:val="FFFFFF" w:themeColor="background1"/>
      <w:sz w:val="22"/>
    </w:rPr>
  </w:style>
  <w:style w:type="paragraph" w:styleId="Footer">
    <w:name w:val="footer"/>
    <w:basedOn w:val="Normal"/>
    <w:link w:val="FooterChar"/>
    <w:uiPriority w:val="99"/>
    <w:unhideWhenUsed/>
    <w:rsid w:val="006144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B"/>
  </w:style>
  <w:style w:type="paragraph" w:customStyle="1" w:styleId="Header-Right">
    <w:name w:val="Header - Right"/>
    <w:basedOn w:val="Header"/>
    <w:qFormat/>
    <w:rsid w:val="0061440B"/>
    <w:pPr>
      <w:jc w:val="right"/>
    </w:pPr>
  </w:style>
  <w:style w:type="paragraph" w:styleId="Title">
    <w:name w:val="Title"/>
    <w:basedOn w:val="Normal"/>
    <w:link w:val="TitleChar"/>
    <w:uiPriority w:val="10"/>
    <w:qFormat/>
    <w:rsid w:val="00301FC9"/>
    <w:pPr>
      <w:jc w:val="right"/>
    </w:pPr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1FC9"/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paragraph" w:styleId="Date">
    <w:name w:val="Date"/>
    <w:basedOn w:val="Normal"/>
    <w:link w:val="DateChar"/>
    <w:uiPriority w:val="99"/>
    <w:semiHidden/>
    <w:unhideWhenUsed/>
    <w:rsid w:val="00301FC9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uiPriority w:val="99"/>
    <w:semiHidden/>
    <w:rsid w:val="00301FC9"/>
    <w:rPr>
      <w:color w:val="FFFFFF" w:themeColor="background1"/>
      <w:sz w:val="40"/>
    </w:rPr>
  </w:style>
  <w:style w:type="paragraph" w:styleId="Subtitle">
    <w:name w:val="Subtitle"/>
    <w:basedOn w:val="Normal"/>
    <w:link w:val="SubtitleChar"/>
    <w:uiPriority w:val="11"/>
    <w:qFormat/>
    <w:rsid w:val="00301FC9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301FC9"/>
    <w:rPr>
      <w:rFonts w:asciiTheme="majorHAnsi" w:eastAsiaTheme="majorEastAsia" w:hAnsiTheme="majorHAnsi" w:cstheme="majorBidi"/>
      <w:i/>
      <w:iCs/>
      <w:color w:val="FFFFFF" w:themeColor="background1"/>
    </w:rPr>
  </w:style>
  <w:style w:type="paragraph" w:customStyle="1" w:styleId="BoxHeading-Large">
    <w:name w:val="Box Heading - Large"/>
    <w:basedOn w:val="Normal"/>
    <w:link w:val="BoxHeading-Large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96"/>
    </w:rPr>
  </w:style>
  <w:style w:type="character" w:customStyle="1" w:styleId="BoxHeading-LargeChar">
    <w:name w:val="Box Heading - Large Char"/>
    <w:basedOn w:val="DefaultParagraphFont"/>
    <w:link w:val="BoxHeading-Large"/>
    <w:rsid w:val="00301FC9"/>
    <w:rPr>
      <w:rFonts w:asciiTheme="majorHAnsi" w:eastAsiaTheme="majorEastAsia" w:hAnsiTheme="majorHAnsi" w:cstheme="majorBidi"/>
      <w:color w:val="FFFFFF" w:themeColor="background1"/>
      <w:sz w:val="96"/>
    </w:rPr>
  </w:style>
  <w:style w:type="paragraph" w:customStyle="1" w:styleId="BoxHeading-Small">
    <w:name w:val="Box Heading - Small"/>
    <w:basedOn w:val="Normal"/>
    <w:link w:val="BoxHeading-Small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40"/>
    </w:rPr>
  </w:style>
  <w:style w:type="character" w:customStyle="1" w:styleId="BoxHeading-SmallChar">
    <w:name w:val="Box Heading - Small Char"/>
    <w:basedOn w:val="DefaultParagraphFont"/>
    <w:link w:val="BoxHeading-Small"/>
    <w:rsid w:val="00301FC9"/>
    <w:rPr>
      <w:rFonts w:asciiTheme="majorHAnsi" w:eastAsiaTheme="majorEastAsia" w:hAnsiTheme="majorHAnsi" w:cstheme="majorBidi"/>
      <w:color w:val="FFFFFF" w:themeColor="background1"/>
      <w:sz w:val="40"/>
    </w:rPr>
  </w:style>
  <w:style w:type="paragraph" w:customStyle="1" w:styleId="BoxHeading">
    <w:name w:val="Box Heading"/>
    <w:basedOn w:val="Normal"/>
    <w:link w:val="BoxHeadingChar"/>
    <w:qFormat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BoxHeadingChar">
    <w:name w:val="Box Heading Char"/>
    <w:basedOn w:val="DefaultParagraphFont"/>
    <w:link w:val="BoxHeading"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FC9"/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FC9"/>
    <w:rPr>
      <w:rFonts w:asciiTheme="majorHAnsi" w:eastAsiaTheme="majorEastAsia" w:hAnsiTheme="majorHAnsi" w:cstheme="majorBidi"/>
      <w:b/>
      <w:iCs/>
      <w:color w:val="31B6F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FC9"/>
    <w:pPr>
      <w:spacing w:after="160" w:line="264" w:lineRule="auto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1FC9"/>
    <w:rPr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unhideWhenUsed/>
    <w:rsid w:val="00301FC9"/>
    <w:pPr>
      <w:spacing w:after="60" w:line="264" w:lineRule="auto"/>
    </w:pPr>
    <w:rPr>
      <w:color w:val="595959" w:themeColor="text1" w:themeTint="A6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01FC9"/>
    <w:rPr>
      <w:color w:val="595959" w:themeColor="text1" w:themeTint="A6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C905DB"/>
    <w:rPr>
      <w:color w:val="073E87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623"/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customStyle="1" w:styleId="BlockHeading">
    <w:name w:val="Block Heading"/>
    <w:basedOn w:val="Normal"/>
    <w:link w:val="BlockHeadingChar"/>
    <w:qFormat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character" w:customStyle="1" w:styleId="BlockHeadingChar">
    <w:name w:val="Block Heading Char"/>
    <w:basedOn w:val="DefaultParagraphFont"/>
    <w:link w:val="BlockHeading"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paragraph" w:customStyle="1" w:styleId="BlockHeading-Large">
    <w:name w:val="Block Heading - Large"/>
    <w:basedOn w:val="Normal"/>
    <w:link w:val="BlockHeading-LargeChar"/>
    <w:qFormat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character" w:customStyle="1" w:styleId="BlockHeading-LargeChar">
    <w:name w:val="Block Heading - Large Char"/>
    <w:basedOn w:val="DefaultParagraphFont"/>
    <w:link w:val="BlockHeading-Large"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paragraph" w:styleId="BlockText">
    <w:name w:val="Block Text"/>
    <w:basedOn w:val="Normal"/>
    <w:unhideWhenUsed/>
    <w:rsid w:val="000E4623"/>
    <w:pPr>
      <w:spacing w:after="120" w:line="264" w:lineRule="auto"/>
    </w:pPr>
    <w:rPr>
      <w:iCs/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E4623"/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623"/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623"/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623"/>
    <w:rPr>
      <w:rFonts w:asciiTheme="majorHAnsi" w:eastAsiaTheme="majorEastAsia" w:hAnsiTheme="majorHAnsi" w:cstheme="majorBidi"/>
      <w:color w:val="4584D3" w:themeColor="accent2"/>
      <w:sz w:val="28"/>
    </w:rPr>
  </w:style>
  <w:style w:type="paragraph" w:customStyle="1" w:styleId="BlockText-Small">
    <w:name w:val="Block Text - Small"/>
    <w:basedOn w:val="BlockText"/>
    <w:qFormat/>
    <w:rsid w:val="000E4623"/>
    <w:rPr>
      <w:sz w:val="20"/>
    </w:rPr>
  </w:style>
  <w:style w:type="paragraph" w:customStyle="1" w:styleId="Mailer">
    <w:name w:val="Mailer"/>
    <w:basedOn w:val="Normal"/>
    <w:link w:val="MailerChar"/>
    <w:qFormat/>
    <w:rsid w:val="00C905DB"/>
    <w:rPr>
      <w:b/>
      <w:color w:val="31B6FD" w:themeColor="accent1"/>
      <w:sz w:val="28"/>
    </w:rPr>
  </w:style>
  <w:style w:type="character" w:customStyle="1" w:styleId="MailerChar">
    <w:name w:val="Mailer Char"/>
    <w:basedOn w:val="DefaultParagraphFont"/>
    <w:link w:val="Mailer"/>
    <w:rsid w:val="00C905DB"/>
    <w:rPr>
      <w:b/>
      <w:color w:val="31B6FD" w:themeColor="accent1"/>
      <w:sz w:val="28"/>
    </w:rPr>
  </w:style>
  <w:style w:type="paragraph" w:customStyle="1" w:styleId="ContactDetails">
    <w:name w:val="Contact Details"/>
    <w:basedOn w:val="Normal"/>
    <w:qFormat/>
    <w:rsid w:val="00AC343A"/>
    <w:pPr>
      <w:spacing w:after="200"/>
      <w:jc w:val="center"/>
    </w:pPr>
    <w:rPr>
      <w:color w:val="FFFFFF" w:themeColor="background1"/>
      <w:sz w:val="20"/>
    </w:rPr>
  </w:style>
  <w:style w:type="paragraph" w:customStyle="1" w:styleId="Address">
    <w:name w:val="Address"/>
    <w:basedOn w:val="Normal"/>
    <w:link w:val="AddressChar"/>
    <w:qFormat/>
    <w:rsid w:val="00C905DB"/>
    <w:rPr>
      <w:color w:val="31B6FD" w:themeColor="accent1"/>
    </w:rPr>
  </w:style>
  <w:style w:type="character" w:customStyle="1" w:styleId="AddressChar">
    <w:name w:val="Address Char"/>
    <w:basedOn w:val="DefaultParagraphFont"/>
    <w:link w:val="Address"/>
    <w:rsid w:val="00C905DB"/>
    <w:rPr>
      <w:color w:val="31B6FD" w:themeColor="accent1"/>
    </w:rPr>
  </w:style>
  <w:style w:type="paragraph" w:customStyle="1" w:styleId="BoxPageNumber">
    <w:name w:val="Box Page Number"/>
    <w:basedOn w:val="Normal"/>
    <w:qFormat/>
    <w:rsid w:val="00691C4B"/>
    <w:pPr>
      <w:spacing w:line="240" w:lineRule="exact"/>
      <w:jc w:val="center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Newsletters:School%20Newsletter.dotx" TargetMode="External"/></Relationships>
</file>

<file path=word/theme/theme1.xml><?xml version="1.0" encoding="utf-8"?>
<a:theme xmlns:a="http://schemas.openxmlformats.org/drawingml/2006/main" name="Office Theme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School Newsletter">
      <a:majorFont>
        <a:latin typeface="Century Schoolbook"/>
        <a:ea typeface=""/>
        <a:cs typeface=""/>
        <a:font script="Jpan" typeface="ＭＳ Ｐ明朝"/>
      </a:majorFont>
      <a:minorFont>
        <a:latin typeface="Century Schoolbook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School Newsletter.dotx</Template>
  <TotalTime>17</TotalTime>
  <Pages>2</Pages>
  <Words>1</Words>
  <Characters>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Southern Lehigh</dc:creator>
  <cp:keywords/>
  <dc:description/>
  <cp:lastModifiedBy>Danielle Pompella</cp:lastModifiedBy>
  <cp:revision>3</cp:revision>
  <cp:lastPrinted>2015-12-09T18:29:00Z</cp:lastPrinted>
  <dcterms:created xsi:type="dcterms:W3CDTF">2016-12-16T13:24:00Z</dcterms:created>
  <dcterms:modified xsi:type="dcterms:W3CDTF">2017-01-04T16:09:00Z</dcterms:modified>
  <cp:category/>
</cp:coreProperties>
</file>