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0D57559B" w:rsidR="00823594" w:rsidRDefault="009C3A10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AC39D" wp14:editId="7F3E3D5B">
                <wp:simplePos x="0" y="0"/>
                <wp:positionH relativeFrom="page">
                  <wp:posOffset>533400</wp:posOffset>
                </wp:positionH>
                <wp:positionV relativeFrom="page">
                  <wp:posOffset>6972300</wp:posOffset>
                </wp:positionV>
                <wp:extent cx="2133600" cy="2627630"/>
                <wp:effectExtent l="0" t="0" r="0" b="13970"/>
                <wp:wrapTight wrapText="bothSides">
                  <wp:wrapPolygon edited="0">
                    <wp:start x="257" y="0"/>
                    <wp:lineTo x="257" y="21506"/>
                    <wp:lineTo x="21086" y="21506"/>
                    <wp:lineTo x="21086" y="0"/>
                    <wp:lineTo x="257" y="0"/>
                  </wp:wrapPolygon>
                </wp:wrapTight>
                <wp:docPr id="578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62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DF26BB" w14:textId="77777777" w:rsidR="00DB10F9" w:rsidRPr="009C3A10" w:rsidRDefault="00DB10F9" w:rsidP="00823594">
                            <w:pPr>
                              <w:pStyle w:val="BodyText2"/>
                              <w:jc w:val="center"/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9C3A10"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  <w:t>Ask Your Child…</w:t>
                            </w:r>
                          </w:p>
                          <w:p w14:paraId="12FA3422" w14:textId="1966D7C5" w:rsidR="00DB10F9" w:rsidRPr="009C3A10" w:rsidRDefault="00DB10F9" w:rsidP="0044744B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</w:rPr>
                            </w:pPr>
                            <w:r w:rsidRPr="009C3A10">
                              <w:rPr>
                                <w:color w:val="000090"/>
                                <w:szCs w:val="20"/>
                              </w:rPr>
                              <w:t>How does mass affect motion?</w:t>
                            </w:r>
                          </w:p>
                          <w:p w14:paraId="5C00B70A" w14:textId="5EDF7BBE" w:rsidR="00DB10F9" w:rsidRPr="009C3A10" w:rsidRDefault="00DB10F9" w:rsidP="0044744B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</w:rPr>
                            </w:pPr>
                            <w:r>
                              <w:rPr>
                                <w:color w:val="000090"/>
                              </w:rPr>
                              <w:t>Is this an example of a simple or compound sentence?</w:t>
                            </w:r>
                          </w:p>
                          <w:p w14:paraId="40D398E3" w14:textId="7F141C8B" w:rsidR="00DB10F9" w:rsidRPr="009C3A10" w:rsidRDefault="00DB10F9" w:rsidP="0044744B">
                            <w:pPr>
                              <w:pStyle w:val="BodyText2"/>
                              <w:ind w:left="720"/>
                              <w:rPr>
                                <w:color w:val="000090"/>
                              </w:rPr>
                            </w:pPr>
                            <w:r w:rsidRPr="009C3A10">
                              <w:rPr>
                                <w:color w:val="000090"/>
                              </w:rPr>
                              <w:t xml:space="preserve">The </w:t>
                            </w:r>
                            <w:r>
                              <w:rPr>
                                <w:color w:val="000090"/>
                              </w:rPr>
                              <w:t>students read the book, and the students discussed it.</w:t>
                            </w:r>
                          </w:p>
                          <w:p w14:paraId="19705F95" w14:textId="227AE7A8" w:rsidR="00DB10F9" w:rsidRPr="009C3A10" w:rsidRDefault="00DB10F9" w:rsidP="0044744B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</w:rPr>
                            </w:pPr>
                            <w:r w:rsidRPr="009C3A10">
                              <w:rPr>
                                <w:color w:val="000090"/>
                              </w:rPr>
                              <w:t>Estimate to nearest ten find the sum.</w:t>
                            </w:r>
                          </w:p>
                          <w:p w14:paraId="070FA7C1" w14:textId="6015D685" w:rsidR="00DB10F9" w:rsidRPr="009C3A10" w:rsidRDefault="00DB10F9" w:rsidP="0044744B">
                            <w:pPr>
                              <w:pStyle w:val="BodyText2"/>
                              <w:ind w:left="720"/>
                              <w:rPr>
                                <w:color w:val="000090"/>
                              </w:rPr>
                            </w:pPr>
                            <w:r w:rsidRPr="009C3A10">
                              <w:rPr>
                                <w:color w:val="000090"/>
                              </w:rPr>
                              <w:t>456-321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57" o:spid="_x0000_s1026" type="#_x0000_t202" style="position:absolute;margin-left:42pt;margin-top:549pt;width:168pt;height:206.9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" mv:complextextbox="1" filled="f" stroked="f">
                <v:textbox inset=",0,,0">
                  <w:txbxContent>
                    <w:p w14:paraId="48DF26BB" w14:textId="77777777" w:rsidR="00DB10F9" w:rsidRPr="009C3A10" w:rsidRDefault="00DB10F9" w:rsidP="00823594">
                      <w:pPr>
                        <w:pStyle w:val="BodyText2"/>
                        <w:jc w:val="center"/>
                        <w:rPr>
                          <w:b/>
                          <w:color w:val="000090"/>
                          <w:sz w:val="32"/>
                          <w:szCs w:val="32"/>
                        </w:rPr>
                      </w:pPr>
                      <w:r w:rsidRPr="009C3A10">
                        <w:rPr>
                          <w:b/>
                          <w:color w:val="000090"/>
                          <w:sz w:val="32"/>
                          <w:szCs w:val="32"/>
                        </w:rPr>
                        <w:t>Ask Your Child…</w:t>
                      </w:r>
                    </w:p>
                    <w:p w14:paraId="12FA3422" w14:textId="1966D7C5" w:rsidR="00DB10F9" w:rsidRPr="009C3A10" w:rsidRDefault="00DB10F9" w:rsidP="0044744B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</w:rPr>
                      </w:pPr>
                      <w:r w:rsidRPr="009C3A10">
                        <w:rPr>
                          <w:color w:val="000090"/>
                          <w:szCs w:val="20"/>
                        </w:rPr>
                        <w:t>How does mass affect motion?</w:t>
                      </w:r>
                    </w:p>
                    <w:p w14:paraId="5C00B70A" w14:textId="5EDF7BBE" w:rsidR="00DB10F9" w:rsidRPr="009C3A10" w:rsidRDefault="00DB10F9" w:rsidP="0044744B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</w:rPr>
                      </w:pPr>
                      <w:r>
                        <w:rPr>
                          <w:color w:val="000090"/>
                        </w:rPr>
                        <w:t>Is this an example of a simple or compound sentence?</w:t>
                      </w:r>
                    </w:p>
                    <w:p w14:paraId="40D398E3" w14:textId="7F141C8B" w:rsidR="00DB10F9" w:rsidRPr="009C3A10" w:rsidRDefault="00DB10F9" w:rsidP="0044744B">
                      <w:pPr>
                        <w:pStyle w:val="BodyText2"/>
                        <w:ind w:left="720"/>
                        <w:rPr>
                          <w:color w:val="000090"/>
                        </w:rPr>
                      </w:pPr>
                      <w:r w:rsidRPr="009C3A10">
                        <w:rPr>
                          <w:color w:val="000090"/>
                        </w:rPr>
                        <w:t xml:space="preserve">The </w:t>
                      </w:r>
                      <w:r>
                        <w:rPr>
                          <w:color w:val="000090"/>
                        </w:rPr>
                        <w:t>students read the book, and the students discussed it.</w:t>
                      </w:r>
                    </w:p>
                    <w:p w14:paraId="19705F95" w14:textId="227AE7A8" w:rsidR="00DB10F9" w:rsidRPr="009C3A10" w:rsidRDefault="00DB10F9" w:rsidP="0044744B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</w:rPr>
                      </w:pPr>
                      <w:r w:rsidRPr="009C3A10">
                        <w:rPr>
                          <w:color w:val="000090"/>
                        </w:rPr>
                        <w:t>Estimate to nearest ten find the sum.</w:t>
                      </w:r>
                    </w:p>
                    <w:p w14:paraId="070FA7C1" w14:textId="6015D685" w:rsidR="00DB10F9" w:rsidRPr="009C3A10" w:rsidRDefault="00DB10F9" w:rsidP="0044744B">
                      <w:pPr>
                        <w:pStyle w:val="BodyText2"/>
                        <w:ind w:left="720"/>
                        <w:rPr>
                          <w:color w:val="000090"/>
                        </w:rPr>
                      </w:pPr>
                      <w:r w:rsidRPr="009C3A10">
                        <w:rPr>
                          <w:color w:val="000090"/>
                        </w:rPr>
                        <w:t>456-321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B86451" wp14:editId="6A7BDA79">
                <wp:simplePos x="0" y="0"/>
                <wp:positionH relativeFrom="page">
                  <wp:posOffset>2886710</wp:posOffset>
                </wp:positionH>
                <wp:positionV relativeFrom="page">
                  <wp:posOffset>4939665</wp:posOffset>
                </wp:positionV>
                <wp:extent cx="4288790" cy="4660265"/>
                <wp:effectExtent l="0" t="0" r="0" b="13335"/>
                <wp:wrapNone/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8030C9" w14:textId="77777777" w:rsidR="00DB10F9" w:rsidRPr="0080223A" w:rsidRDefault="00DB10F9" w:rsidP="007A5572">
                            <w:pPr>
                              <w:pStyle w:val="BodyText"/>
                              <w:spacing w:after="120" w:line="240" w:lineRule="exact"/>
                              <w:rPr>
                                <w:i/>
                              </w:rPr>
                            </w:pPr>
                          </w:p>
                          <w:p w14:paraId="7C726E78" w14:textId="342379DD" w:rsidR="00DB10F9" w:rsidRPr="00A821AF" w:rsidRDefault="00DB10F9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Math: This week in math we will </w:t>
                            </w:r>
                            <w:r w:rsidR="00C9380A">
                              <w:rPr>
                                <w:sz w:val="28"/>
                                <w:szCs w:val="28"/>
                              </w:rPr>
                              <w:t xml:space="preserve">begin topic 3. We will learn how to add three-digit numbers as well as adding 3 or more numbers. In addition, we will review the problem-solving strategy of drawing a picture to find a solution. </w:t>
                            </w:r>
                            <w:bookmarkStart w:id="0" w:name="_GoBack"/>
                            <w:bookmarkEnd w:id="0"/>
                          </w:p>
                          <w:p w14:paraId="756B42BC" w14:textId="65B218E8" w:rsidR="00DB10F9" w:rsidRPr="00A821AF" w:rsidRDefault="00DB10F9" w:rsidP="0080223A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5596703" w14:textId="663A2C7E" w:rsidR="00DB10F9" w:rsidRPr="00A821AF" w:rsidRDefault="00DB10F9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Reading: The students will continue unit 1</w:t>
                            </w:r>
                            <w:r w:rsidRPr="00A821AF">
                              <w:rPr>
                                <w:sz w:val="28"/>
                                <w:szCs w:val="28"/>
                              </w:rPr>
                              <w:t>, week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 of Journey’s. We will be reading the story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Pop’s Bridge</w:t>
                            </w: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 and focusing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identifying the story’s structure. We will also review how to predict and make inferences. </w:t>
                            </w:r>
                          </w:p>
                          <w:p w14:paraId="1E240EDF" w14:textId="23D534DA" w:rsidR="00DB10F9" w:rsidRPr="00A821AF" w:rsidRDefault="00DB10F9" w:rsidP="0080223A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DD7EE5" w14:textId="45D77911" w:rsidR="00DB10F9" w:rsidRPr="00A821AF" w:rsidRDefault="00DB10F9" w:rsidP="0080223A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Spelling Pattern: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Long O. Our test will be next week!</w:t>
                            </w:r>
                          </w:p>
                          <w:p w14:paraId="404B757A" w14:textId="77777777" w:rsidR="00DB10F9" w:rsidRPr="00A821AF" w:rsidRDefault="00DB10F9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ind w:left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C571B3C" w14:textId="76FB440B" w:rsidR="00DB10F9" w:rsidRPr="00A821AF" w:rsidRDefault="00DB10F9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Science: We will review on Monday for our test on Tuesday. The study guide was sent home last Thursday. We will then begin learning about technology. </w:t>
                            </w:r>
                          </w:p>
                          <w:p w14:paraId="34BCD40B" w14:textId="77777777" w:rsidR="00DB10F9" w:rsidRPr="00A821AF" w:rsidRDefault="00DB10F9" w:rsidP="007D061C">
                            <w:pPr>
                              <w:pStyle w:val="BodyText"/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484378" w14:textId="7266971B" w:rsidR="00DB10F9" w:rsidRPr="00A821AF" w:rsidRDefault="00DB10F9" w:rsidP="007D061C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</w:pPr>
                            <w:r w:rsidRPr="00A821AF">
                              <w:rPr>
                                <w:sz w:val="28"/>
                                <w:szCs w:val="28"/>
                              </w:rPr>
                              <w:t xml:space="preserve">Writing: The students will be learning how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to write a narrative piece. We will focus of the voice-writing trait. </w:t>
                            </w:r>
                          </w:p>
                          <w:p w14:paraId="7951198C" w14:textId="77777777" w:rsidR="00DB10F9" w:rsidRPr="007A5572" w:rsidRDefault="00DB10F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1" o:spid="_x0000_s1027" type="#_x0000_t202" style="position:absolute;margin-left:227.3pt;margin-top:388.95pt;width:337.7pt;height:366.95pt;z-index: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" mv:complextextbox="1" filled="f" stroked="f">
                <v:textbox inset=",0,,0">
                  <w:txbxContent>
                    <w:p w14:paraId="0F8030C9" w14:textId="77777777" w:rsidR="00DB10F9" w:rsidRPr="0080223A" w:rsidRDefault="00DB10F9" w:rsidP="007A5572">
                      <w:pPr>
                        <w:pStyle w:val="BodyText"/>
                        <w:spacing w:after="120" w:line="240" w:lineRule="exact"/>
                        <w:rPr>
                          <w:i/>
                        </w:rPr>
                      </w:pPr>
                    </w:p>
                    <w:p w14:paraId="7C726E78" w14:textId="342379DD" w:rsidR="00DB10F9" w:rsidRPr="00A821AF" w:rsidRDefault="00DB10F9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 w:rsidRPr="00A821AF">
                        <w:rPr>
                          <w:sz w:val="28"/>
                          <w:szCs w:val="28"/>
                        </w:rPr>
                        <w:t xml:space="preserve">Math: This week in math we will </w:t>
                      </w:r>
                      <w:r w:rsidR="00C9380A">
                        <w:rPr>
                          <w:sz w:val="28"/>
                          <w:szCs w:val="28"/>
                        </w:rPr>
                        <w:t xml:space="preserve">begin topic 3. We will learn how to add three-digit numbers as well as adding 3 or more numbers. In addition, we will review the problem-solving strategy of drawing a picture to find a solution. </w:t>
                      </w:r>
                      <w:bookmarkStart w:id="1" w:name="_GoBack"/>
                      <w:bookmarkEnd w:id="1"/>
                    </w:p>
                    <w:p w14:paraId="756B42BC" w14:textId="65B218E8" w:rsidR="00DB10F9" w:rsidRPr="00A821AF" w:rsidRDefault="00DB10F9" w:rsidP="0080223A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5596703" w14:textId="663A2C7E" w:rsidR="00DB10F9" w:rsidRPr="00A821AF" w:rsidRDefault="00DB10F9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Reading: The students will continue unit 1</w:t>
                      </w:r>
                      <w:r w:rsidRPr="00A821AF">
                        <w:rPr>
                          <w:sz w:val="28"/>
                          <w:szCs w:val="28"/>
                        </w:rPr>
                        <w:t>, week</w:t>
                      </w:r>
                      <w:r>
                        <w:rPr>
                          <w:sz w:val="28"/>
                          <w:szCs w:val="28"/>
                        </w:rPr>
                        <w:t xml:space="preserve"> 4</w:t>
                      </w:r>
                      <w:r w:rsidRPr="00A821AF">
                        <w:rPr>
                          <w:sz w:val="28"/>
                          <w:szCs w:val="28"/>
                        </w:rPr>
                        <w:t xml:space="preserve"> of Journey’s. We will be reading the story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Pop’s Bridge</w:t>
                      </w:r>
                      <w:r w:rsidRPr="00A821AF">
                        <w:rPr>
                          <w:sz w:val="28"/>
                          <w:szCs w:val="28"/>
                        </w:rPr>
                        <w:t xml:space="preserve"> and focusing </w:t>
                      </w:r>
                      <w:r>
                        <w:rPr>
                          <w:sz w:val="28"/>
                          <w:szCs w:val="28"/>
                        </w:rPr>
                        <w:t xml:space="preserve">identifying the story’s structure. We will also review how to predict and make inferences. </w:t>
                      </w:r>
                    </w:p>
                    <w:p w14:paraId="1E240EDF" w14:textId="23D534DA" w:rsidR="00DB10F9" w:rsidRPr="00A821AF" w:rsidRDefault="00DB10F9" w:rsidP="0080223A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14:paraId="34DD7EE5" w14:textId="45D77911" w:rsidR="00DB10F9" w:rsidRPr="00A821AF" w:rsidRDefault="00DB10F9" w:rsidP="0080223A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  <w:sz w:val="28"/>
                          <w:szCs w:val="28"/>
                        </w:rPr>
                      </w:pPr>
                      <w:r w:rsidRPr="00A821AF">
                        <w:rPr>
                          <w:sz w:val="28"/>
                          <w:szCs w:val="28"/>
                        </w:rPr>
                        <w:t xml:space="preserve">Spelling Pattern: </w:t>
                      </w:r>
                      <w:r>
                        <w:rPr>
                          <w:sz w:val="28"/>
                          <w:szCs w:val="28"/>
                        </w:rPr>
                        <w:t>Long O. Our test will be next week!</w:t>
                      </w:r>
                    </w:p>
                    <w:p w14:paraId="404B757A" w14:textId="77777777" w:rsidR="00DB10F9" w:rsidRPr="00A821AF" w:rsidRDefault="00DB10F9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ind w:left="72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7C571B3C" w14:textId="76FB440B" w:rsidR="00DB10F9" w:rsidRPr="00A821AF" w:rsidRDefault="00DB10F9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Science: We will review on Monday for our test on Tuesday. The study guide was sent home last Thursday. We will then begin learning about technology. </w:t>
                      </w:r>
                    </w:p>
                    <w:p w14:paraId="34BCD40B" w14:textId="77777777" w:rsidR="00DB10F9" w:rsidRPr="00A821AF" w:rsidRDefault="00DB10F9" w:rsidP="007D061C">
                      <w:pPr>
                        <w:pStyle w:val="BodyText"/>
                        <w:tabs>
                          <w:tab w:val="left" w:pos="4590"/>
                        </w:tabs>
                        <w:spacing w:after="120"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12484378" w14:textId="7266971B" w:rsidR="00DB10F9" w:rsidRPr="00A821AF" w:rsidRDefault="00DB10F9" w:rsidP="007D061C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</w:pPr>
                      <w:r w:rsidRPr="00A821AF">
                        <w:rPr>
                          <w:sz w:val="28"/>
                          <w:szCs w:val="28"/>
                        </w:rPr>
                        <w:t xml:space="preserve">Writing: The students will be learning how </w:t>
                      </w:r>
                      <w:r>
                        <w:rPr>
                          <w:sz w:val="28"/>
                          <w:szCs w:val="28"/>
                        </w:rPr>
                        <w:t xml:space="preserve">to write a narrative piece. We will focus of the voice-writing trait. </w:t>
                      </w:r>
                    </w:p>
                    <w:p w14:paraId="7951198C" w14:textId="77777777" w:rsidR="00DB10F9" w:rsidRPr="007A5572" w:rsidRDefault="00DB10F9"/>
                  </w:txbxContent>
                </v:textbox>
                <w10:wrap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76AC7937">
                <wp:simplePos x="0" y="0"/>
                <wp:positionH relativeFrom="page">
                  <wp:posOffset>532765</wp:posOffset>
                </wp:positionH>
                <wp:positionV relativeFrom="page">
                  <wp:posOffset>5664200</wp:posOffset>
                </wp:positionV>
                <wp:extent cx="2233295" cy="1460500"/>
                <wp:effectExtent l="0" t="0" r="0" b="12700"/>
                <wp:wrapTight wrapText="bothSides">
                  <wp:wrapPolygon edited="0">
                    <wp:start x="246" y="0"/>
                    <wp:lineTo x="246" y="21412"/>
                    <wp:lineTo x="21127" y="21412"/>
                    <wp:lineTo x="21127" y="0"/>
                    <wp:lineTo x="246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16A0429" w14:textId="77777777" w:rsidR="00DB10F9" w:rsidRDefault="00DB10F9" w:rsidP="0080223A">
                            <w:pP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1A7730CC" w14:textId="4E1204B8" w:rsidR="00DB10F9" w:rsidRDefault="00DB10F9" w:rsidP="0080223A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October 25: Field Trip *must bring bagged lunch</w:t>
                            </w:r>
                          </w:p>
                          <w:p w14:paraId="0493A3F6" w14:textId="244BF30B" w:rsidR="00DB10F9" w:rsidRDefault="00DB10F9" w:rsidP="0080223A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  <w:t>October 28: Halloween Parade at 2:00 PM</w:t>
                            </w:r>
                          </w:p>
                          <w:p w14:paraId="7C4D2380" w14:textId="77777777" w:rsidR="00DB10F9" w:rsidRPr="00823594" w:rsidRDefault="00DB10F9" w:rsidP="00147CF5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66606107" w14:textId="77777777" w:rsidR="00DB10F9" w:rsidRPr="00823594" w:rsidRDefault="00DB10F9" w:rsidP="0080223A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41.95pt;margin-top:446pt;width:175.85pt;height:11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" mv:complextextbox="1" o:allowincell="f" filled="f" stroked="f">
                <v:textbox inset=",0,,0">
                  <w:txbxContent>
                    <w:p w14:paraId="516A0429" w14:textId="77777777" w:rsidR="00DB10F9" w:rsidRDefault="00DB10F9" w:rsidP="0080223A">
                      <w:pPr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1A7730CC" w14:textId="4E1204B8" w:rsidR="00DB10F9" w:rsidRDefault="00DB10F9" w:rsidP="0080223A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October 25: Field Trip *must bring bagged lunch</w:t>
                      </w:r>
                    </w:p>
                    <w:p w14:paraId="0493A3F6" w14:textId="244BF30B" w:rsidR="00DB10F9" w:rsidRDefault="00DB10F9" w:rsidP="0080223A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  <w:r>
                        <w:rPr>
                          <w:color w:val="31B6FD" w:themeColor="accent1"/>
                          <w:sz w:val="28"/>
                          <w:szCs w:val="28"/>
                        </w:rPr>
                        <w:t>October 28: Halloween Parade at 2:00 PM</w:t>
                      </w:r>
                    </w:p>
                    <w:p w14:paraId="7C4D2380" w14:textId="77777777" w:rsidR="00DB10F9" w:rsidRPr="00823594" w:rsidRDefault="00DB10F9" w:rsidP="00147CF5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66606107" w14:textId="77777777" w:rsidR="00DB10F9" w:rsidRPr="00823594" w:rsidRDefault="00DB10F9" w:rsidP="0080223A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63BC5870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DB10F9" w:rsidRPr="00823594" w:rsidRDefault="00DB10F9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DB10F9" w:rsidRPr="00823594" w:rsidRDefault="00DB10F9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62E8EF40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3C92B2A7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501E2076" w:rsidR="00DB10F9" w:rsidRPr="00823594" w:rsidRDefault="00DB10F9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October 17, 2016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501E2076" w:rsidR="00DB10F9" w:rsidRPr="00823594" w:rsidRDefault="00DB10F9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October 17, 2016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416712A6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57FFBCAE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DB10F9" w:rsidRPr="00301FC9" w:rsidRDefault="00DB10F9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DB10F9" w:rsidRPr="00301FC9" w:rsidRDefault="00DB10F9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4C0613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DB10F9" w:rsidRPr="00301FC9" w:rsidRDefault="00DB10F9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DB10F9" w:rsidRPr="00301FC9" w:rsidRDefault="00DB10F9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FEB40" w14:textId="77777777" w:rsidR="006E4CE4" w:rsidRDefault="006E4CE4">
      <w:r>
        <w:separator/>
      </w:r>
    </w:p>
  </w:endnote>
  <w:endnote w:type="continuationSeparator" w:id="0">
    <w:p w14:paraId="4A8E2D1E" w14:textId="77777777" w:rsidR="006E4CE4" w:rsidRDefault="006E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DB10F9" w:rsidRDefault="00DB10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686A9" w14:textId="77777777" w:rsidR="006E4CE4" w:rsidRDefault="006E4CE4">
      <w:r>
        <w:separator/>
      </w:r>
    </w:p>
  </w:footnote>
  <w:footnote w:type="continuationSeparator" w:id="0">
    <w:p w14:paraId="07658E5E" w14:textId="77777777" w:rsidR="006E4CE4" w:rsidRDefault="006E4C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DB10F9" w:rsidRDefault="00DB10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DB10F9" w:rsidRDefault="00DB10F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DB10F9" w:rsidRDefault="00DB10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0B7DBF"/>
    <w:multiLevelType w:val="hybridMultilevel"/>
    <w:tmpl w:val="9E98DF8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A232F26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12"/>
  </w:num>
  <w:num w:numId="19">
    <w:abstractNumId w:val="19"/>
  </w:num>
  <w:num w:numId="20">
    <w:abstractNumId w:val="16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572C4"/>
    <w:rsid w:val="000C3E1F"/>
    <w:rsid w:val="000C621A"/>
    <w:rsid w:val="00147CF5"/>
    <w:rsid w:val="0015347C"/>
    <w:rsid w:val="00190DEF"/>
    <w:rsid w:val="00271202"/>
    <w:rsid w:val="00301209"/>
    <w:rsid w:val="00345D3C"/>
    <w:rsid w:val="0036039B"/>
    <w:rsid w:val="003B4586"/>
    <w:rsid w:val="003B5446"/>
    <w:rsid w:val="00435808"/>
    <w:rsid w:val="0044744B"/>
    <w:rsid w:val="00486FDD"/>
    <w:rsid w:val="004B2B61"/>
    <w:rsid w:val="004D2F2D"/>
    <w:rsid w:val="004D4313"/>
    <w:rsid w:val="005B3F07"/>
    <w:rsid w:val="00603BE7"/>
    <w:rsid w:val="00632630"/>
    <w:rsid w:val="006E4CE4"/>
    <w:rsid w:val="00732AA0"/>
    <w:rsid w:val="00761426"/>
    <w:rsid w:val="00762D76"/>
    <w:rsid w:val="007A5572"/>
    <w:rsid w:val="007D061C"/>
    <w:rsid w:val="0080223A"/>
    <w:rsid w:val="008223A4"/>
    <w:rsid w:val="00823594"/>
    <w:rsid w:val="008C5D46"/>
    <w:rsid w:val="008D4BC4"/>
    <w:rsid w:val="00906781"/>
    <w:rsid w:val="00967A31"/>
    <w:rsid w:val="009A6FF6"/>
    <w:rsid w:val="009C3A10"/>
    <w:rsid w:val="009D4261"/>
    <w:rsid w:val="009F0DD7"/>
    <w:rsid w:val="00A31DBC"/>
    <w:rsid w:val="00A821AF"/>
    <w:rsid w:val="00AF74C6"/>
    <w:rsid w:val="00AF75AE"/>
    <w:rsid w:val="00B81F4E"/>
    <w:rsid w:val="00C9380A"/>
    <w:rsid w:val="00C94DDB"/>
    <w:rsid w:val="00C97488"/>
    <w:rsid w:val="00CC3257"/>
    <w:rsid w:val="00CE39DA"/>
    <w:rsid w:val="00D37449"/>
    <w:rsid w:val="00DB10F9"/>
    <w:rsid w:val="00DE6EED"/>
    <w:rsid w:val="00EC45CA"/>
    <w:rsid w:val="00EC4BD5"/>
    <w:rsid w:val="00F722A5"/>
    <w:rsid w:val="00FB0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0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2016-09-01T18:02:00Z</cp:lastPrinted>
  <dcterms:created xsi:type="dcterms:W3CDTF">2016-10-13T19:58:00Z</dcterms:created>
  <dcterms:modified xsi:type="dcterms:W3CDTF">2016-10-13T19:58:00Z</dcterms:modified>
  <cp:category/>
</cp:coreProperties>
</file>