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7A95C6F2" w:rsidR="00823594" w:rsidRDefault="00F81E53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08696896">
                <wp:simplePos x="0" y="0"/>
                <wp:positionH relativeFrom="page">
                  <wp:posOffset>532765</wp:posOffset>
                </wp:positionH>
                <wp:positionV relativeFrom="page">
                  <wp:posOffset>5588000</wp:posOffset>
                </wp:positionV>
                <wp:extent cx="2233295" cy="1536700"/>
                <wp:effectExtent l="0" t="0" r="0" b="12700"/>
                <wp:wrapTight wrapText="bothSides">
                  <wp:wrapPolygon edited="0">
                    <wp:start x="246" y="0"/>
                    <wp:lineTo x="246" y="21421"/>
                    <wp:lineTo x="21127" y="21421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6A0429" w14:textId="77777777" w:rsidR="00F81E53" w:rsidRDefault="00F81E53" w:rsidP="0080223A">
                            <w:pP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39CFE6B9" w14:textId="459FD7E3" w:rsidR="00F81E53" w:rsidRPr="00D31DA3" w:rsidRDefault="00F81E53" w:rsidP="00D31DA3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  <w:r w:rsidRPr="00D31DA3"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  <w:t>November 14-18: Parent/Teacher Conference</w:t>
                            </w:r>
                          </w:p>
                          <w:p w14:paraId="77D31F52" w14:textId="03540DC6" w:rsidR="00F81E53" w:rsidRPr="00D31DA3" w:rsidRDefault="00F81E53" w:rsidP="00D31DA3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  <w:r w:rsidRPr="00D31DA3"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  <w:t>November 24-28: Thanksgiving Holiday</w:t>
                            </w:r>
                          </w:p>
                          <w:p w14:paraId="66606107" w14:textId="77777777" w:rsidR="00F81E53" w:rsidRPr="00823594" w:rsidRDefault="00F81E53" w:rsidP="0080223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7" o:spid="_x0000_s1026" type="#_x0000_t202" style="position:absolute;margin-left:41.95pt;margin-top:440pt;width:175.85pt;height:121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" mv:complextextbox="1" o:allowincell="f" filled="f" stroked="f">
                <v:textbox inset=",0,,0">
                  <w:txbxContent>
                    <w:p w14:paraId="516A0429" w14:textId="77777777" w:rsidR="00F81E53" w:rsidRDefault="00F81E53" w:rsidP="0080223A">
                      <w:pPr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39CFE6B9" w14:textId="459FD7E3" w:rsidR="00F81E53" w:rsidRPr="00D31DA3" w:rsidRDefault="00F81E53" w:rsidP="00D31DA3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  <w:r w:rsidRPr="00D31DA3">
                        <w:rPr>
                          <w:color w:val="31B6FD" w:themeColor="accent1"/>
                          <w:sz w:val="22"/>
                          <w:szCs w:val="22"/>
                        </w:rPr>
                        <w:t>November 14-18: Parent/Teacher Conference</w:t>
                      </w:r>
                    </w:p>
                    <w:p w14:paraId="77D31F52" w14:textId="03540DC6" w:rsidR="00F81E53" w:rsidRPr="00D31DA3" w:rsidRDefault="00F81E53" w:rsidP="00D31DA3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  <w:r w:rsidRPr="00D31DA3">
                        <w:rPr>
                          <w:color w:val="31B6FD" w:themeColor="accent1"/>
                          <w:sz w:val="22"/>
                          <w:szCs w:val="22"/>
                        </w:rPr>
                        <w:t>November 24-28: Thanksgiving Holiday</w:t>
                      </w:r>
                    </w:p>
                    <w:p w14:paraId="66606107" w14:textId="77777777" w:rsidR="00F81E53" w:rsidRPr="00823594" w:rsidRDefault="00F81E53" w:rsidP="0080223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D2596">
        <w:rPr>
          <w:noProof/>
        </w:rPr>
        <mc:AlternateContent>
          <mc:Choice Requires="wpg">
            <w:drawing>
              <wp:anchor distT="0" distB="0" distL="114300" distR="114300" simplePos="1" relativeHeight="251658240" behindDoc="0" locked="0" layoutInCell="1" allowOverlap="1" wp14:anchorId="5EFE2B5F" wp14:editId="2B464932">
                <wp:simplePos x="574040" y="7124700"/>
                <wp:positionH relativeFrom="page">
                  <wp:posOffset>574040</wp:posOffset>
                </wp:positionH>
                <wp:positionV relativeFrom="page">
                  <wp:posOffset>7124700</wp:posOffset>
                </wp:positionV>
                <wp:extent cx="2133600" cy="2627630"/>
                <wp:effectExtent l="0" t="0" r="0" b="13970"/>
                <wp:wrapThrough wrapText="bothSides">
                  <wp:wrapPolygon edited="0">
                    <wp:start x="257" y="0"/>
                    <wp:lineTo x="257" y="21506"/>
                    <wp:lineTo x="21086" y="21506"/>
                    <wp:lineTo x="21086" y="0"/>
                    <wp:lineTo x="257" y="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627630"/>
                          <a:chOff x="0" y="0"/>
                          <a:chExt cx="2133600" cy="262763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578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262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0"/>
                            <a:ext cx="195072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2">
                          <w:txbxContent>
                            <w:p w14:paraId="48DF26BB" w14:textId="77777777" w:rsidR="00F81E53" w:rsidRPr="009C3A10" w:rsidRDefault="00F81E53" w:rsidP="00823594">
                              <w:pPr>
                                <w:pStyle w:val="BodyText2"/>
                                <w:jc w:val="center"/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</w:pPr>
                              <w:r w:rsidRPr="009C3A10">
                                <w:rPr>
                                  <w:b/>
                                  <w:color w:val="000090"/>
                                  <w:sz w:val="32"/>
                                  <w:szCs w:val="32"/>
                                </w:rPr>
                                <w:t>Ask Your Child…</w:t>
                              </w:r>
                            </w:p>
                            <w:p w14:paraId="62F83536" w14:textId="54457514" w:rsidR="00587E17" w:rsidRDefault="00587E17" w:rsidP="00587E17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  <w:t>Why do scientists use the design process?</w:t>
                              </w:r>
                            </w:p>
                            <w:p w14:paraId="27D013EA" w14:textId="07572AF5" w:rsidR="00587E17" w:rsidRDefault="00587E17" w:rsidP="00587E17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  <w:t xml:space="preserve">Name the steps used in the design process. </w:t>
                              </w:r>
                            </w:p>
                            <w:p w14:paraId="07A95CBB" w14:textId="56C5507F" w:rsidR="00587E17" w:rsidRDefault="00587E17" w:rsidP="00587E17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  <w:t>What does the prefix “</w:t>
                              </w:r>
                              <w:proofErr w:type="spellStart"/>
                              <w:r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  <w:t>mis</w:t>
                              </w:r>
                              <w:proofErr w:type="spellEnd"/>
                              <w:r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  <w:t>” mean when added to a base word?</w:t>
                              </w:r>
                            </w:p>
                            <w:p w14:paraId="10A9A255" w14:textId="6AAE0C20" w:rsidR="00587E17" w:rsidRPr="000C3075" w:rsidRDefault="00587E17" w:rsidP="00587E17">
                              <w:pPr>
                                <w:pStyle w:val="BodyText2"/>
                                <w:numPr>
                                  <w:ilvl w:val="0"/>
                                  <w:numId w:val="21"/>
                                </w:numPr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  <w:t>How is multiplying like repeated addition?</w:t>
                              </w:r>
                              <w:bookmarkStart w:id="0" w:name="_GoBack"/>
                              <w:bookmarkEnd w:id="0"/>
                            </w:p>
                            <w:p w14:paraId="00196E0C" w14:textId="21A9C733" w:rsidR="00F81E53" w:rsidRPr="000C3075" w:rsidRDefault="00F81E53" w:rsidP="00F81E53">
                              <w:pPr>
                                <w:pStyle w:val="BodyText2"/>
                                <w:ind w:left="720"/>
                                <w:rPr>
                                  <w:color w:val="000090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91440" y="306705"/>
                            <a:ext cx="195072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91440" y="714375"/>
                            <a:ext cx="195072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1440" y="1122045"/>
                            <a:ext cx="19507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91440" y="1714500"/>
                            <a:ext cx="195072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91440" y="2121535"/>
                            <a:ext cx="195072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2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7" style="position:absolute;margin-left:45.2pt;margin-top:561pt;width:168pt;height:206.9pt;z-index:251658240;mso-position-horizontal-relative:page;mso-position-vertical-relative:page" coordsize="2133600,26276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" mv:complextextbox="1">
                <v:shape id="Text Box 857" o:spid="_x0000_s1028" type="#_x0000_t202" style="position:absolute;width:2133600;height:26276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yE5LwgAA&#10;ANwAAAAPAAAAZHJzL2Rvd25yZXYueG1sRE/LisIwFN0L/kO4A+40HcFxqEYpQsEBB3wMrq/NtS02&#10;N22T0erXm4Xg8nDe82VnKnGl1pWWFXyOIhDEmdUl5wr+DunwG4TzyBory6TgTg6Wi35vjrG2N97R&#10;de9zEULYxaig8L6OpXRZQQbdyNbEgTvb1qAPsM2lbvEWwk0lx1H0JQ2WHBoKrGlVUHbZ/xsFv9tT&#10;8/iJnKkSn6bTZNtszsdGqcFHl8xAeOr8W/xyr7WCyTSsDWfCEZ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PITkvCAAAA3AAAAA8AAAAAAAAAAAAAAAAAlwIAAGRycy9kb3du&#10;cmV2LnhtbFBLBQYAAAAABAAEAPUAAACGAwAAAAA=&#10;" mv:complextextbox="1" filled="f" stroked="f">
                  <v:textbox inset=",0,,0"/>
                </v:shape>
                <v:shape id="Text Box 2" o:spid="_x0000_s1029" type="#_x0000_t202" style="position:absolute;left:91440;width:1950720;height:307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3" inset="0,0,0,0">
                    <w:txbxContent>
                      <w:p w14:paraId="48DF26BB" w14:textId="77777777" w:rsidR="00F81E53" w:rsidRPr="009C3A10" w:rsidRDefault="00F81E53" w:rsidP="00823594">
                        <w:pPr>
                          <w:pStyle w:val="BodyText2"/>
                          <w:jc w:val="center"/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</w:pPr>
                        <w:r w:rsidRPr="009C3A10">
                          <w:rPr>
                            <w:b/>
                            <w:color w:val="000090"/>
                            <w:sz w:val="32"/>
                            <w:szCs w:val="32"/>
                          </w:rPr>
                          <w:t>Ask Your Child…</w:t>
                        </w:r>
                      </w:p>
                      <w:p w14:paraId="62F83536" w14:textId="54457514" w:rsidR="00587E17" w:rsidRDefault="00587E17" w:rsidP="00587E17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90"/>
                            <w:sz w:val="22"/>
                            <w:szCs w:val="22"/>
                          </w:rPr>
                          <w:t>Why do scientists use the design process?</w:t>
                        </w:r>
                      </w:p>
                      <w:p w14:paraId="27D013EA" w14:textId="07572AF5" w:rsidR="00587E17" w:rsidRDefault="00587E17" w:rsidP="00587E17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90"/>
                            <w:sz w:val="22"/>
                            <w:szCs w:val="22"/>
                          </w:rPr>
                          <w:t xml:space="preserve">Name the steps used in the design process. </w:t>
                        </w:r>
                      </w:p>
                      <w:p w14:paraId="07A95CBB" w14:textId="56C5507F" w:rsidR="00587E17" w:rsidRDefault="00587E17" w:rsidP="00587E17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90"/>
                            <w:sz w:val="22"/>
                            <w:szCs w:val="22"/>
                          </w:rPr>
                          <w:t>What does the prefix “</w:t>
                        </w:r>
                        <w:proofErr w:type="spellStart"/>
                        <w:r>
                          <w:rPr>
                            <w:color w:val="000090"/>
                            <w:sz w:val="22"/>
                            <w:szCs w:val="22"/>
                          </w:rPr>
                          <w:t>mis</w:t>
                        </w:r>
                        <w:proofErr w:type="spellEnd"/>
                        <w:r>
                          <w:rPr>
                            <w:color w:val="000090"/>
                            <w:sz w:val="22"/>
                            <w:szCs w:val="22"/>
                          </w:rPr>
                          <w:t>” mean when added to a base word?</w:t>
                        </w:r>
                      </w:p>
                      <w:p w14:paraId="10A9A255" w14:textId="6AAE0C20" w:rsidR="00587E17" w:rsidRPr="000C3075" w:rsidRDefault="00587E17" w:rsidP="00587E17">
                        <w:pPr>
                          <w:pStyle w:val="BodyText2"/>
                          <w:numPr>
                            <w:ilvl w:val="0"/>
                            <w:numId w:val="21"/>
                          </w:numPr>
                          <w:rPr>
                            <w:color w:val="000090"/>
                            <w:sz w:val="22"/>
                            <w:szCs w:val="22"/>
                          </w:rPr>
                        </w:pPr>
                        <w:r>
                          <w:rPr>
                            <w:color w:val="000090"/>
                            <w:sz w:val="22"/>
                            <w:szCs w:val="22"/>
                          </w:rPr>
                          <w:t>How is multiplying like repeated addition?</w:t>
                        </w:r>
                        <w:bookmarkStart w:id="1" w:name="_GoBack"/>
                        <w:bookmarkEnd w:id="1"/>
                      </w:p>
                      <w:p w14:paraId="00196E0C" w14:textId="21A9C733" w:rsidR="00F81E53" w:rsidRPr="000C3075" w:rsidRDefault="00F81E53" w:rsidP="00F81E53">
                        <w:pPr>
                          <w:pStyle w:val="BodyText2"/>
                          <w:ind w:left="720"/>
                          <w:rPr>
                            <w:color w:val="000090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" o:spid="_x0000_s1030" type="#_x0000_t202" style="position:absolute;left:91440;top:306705;width:1950720;height:408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 Box 4" inset="0,0,0,0">
                    <w:txbxContent/>
                  </v:textbox>
                </v:shape>
                <v:shape id="Text Box 4" o:spid="_x0000_s1031" type="#_x0000_t202" style="position:absolute;left:91440;top:714375;width:1950720;height:4089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 Box 5" inset="0,0,0,0">
                    <w:txbxContent/>
                  </v:textbox>
                </v:shape>
                <v:shape id="Text Box 5" o:spid="_x0000_s1032" type="#_x0000_t202" style="position:absolute;left:91440;top:1122045;width:1950720;height:5937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 Box 6" inset="0,0,0,0">
                    <w:txbxContent/>
                  </v:textbox>
                </v:shape>
                <v:shape id="Text Box 6" o:spid="_x0000_s1033" type="#_x0000_t202" style="position:absolute;left:91440;top:1714500;width:1950720;height:4083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ZFYwwAA&#10;ANoAAAAPAAAAZHJzL2Rvd25yZXYueG1sRI9Ba8JAFITvgv9heYXedFMPoY2uIkVBEEpjPHh8zT6T&#10;xezbmF2T9N93C4Ueh5n5hlltRtuInjpvHCt4mScgiEunDVcKzsV+9grCB2SNjWNS8E0eNuvpZIWZ&#10;dgPn1J9CJSKEfYYK6hDaTEpf1mTRz11LHL2r6yyGKLtK6g6HCLeNXCRJKi0ajgs1tvReU3k7PayC&#10;7YXznbl/fH3m19wUxVvCx/Sm1PPTuF2CCDSG//Bf+6AVpPB7Jd4Auf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ZFYwwAAANoAAAAPAAAAAAAAAAAAAAAAAJcCAABkcnMvZG93&#10;bnJldi54bWxQSwUGAAAAAAQABAD1AAAAhwMAAAAA&#10;" filled="f" stroked="f">
                  <v:textbox style="mso-next-textbox:#Text Box 7" inset="0,0,0,0">
                    <w:txbxContent/>
                  </v:textbox>
                </v:shape>
                <v:shape id="Text Box 7" o:spid="_x0000_s1034" type="#_x0000_t202" style="position:absolute;left:91440;top:2121535;width:1950720;height:224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+TTDwwAA&#10;ANoAAAAPAAAAZHJzL2Rvd25yZXYueG1sRI9Ba8JAFITvBf/D8oTe6kYPto2uIqIgFMQYDx6f2Wey&#10;mH0bs6vGf98VCj0OM/MNM513thZ3ar1xrGA4SEAQF04bLhUc8vXHFwgfkDXWjknBkzzMZ723Kaba&#10;PTij+z6UIkLYp6igCqFJpfRFRRb9wDXE0Tu71mKIsi2lbvER4baWoyQZS4uG40KFDS0rKi77m1Ww&#10;OHK2MtftaZedM5Pn3wn/jC9Kvfe7xQREoC78h//aG63gE15X4g2Q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+TTDwwAAANoAAAAPAAAAAAAAAAAAAAAAAJcCAABkcnMvZG93&#10;bnJldi54bWxQSwUGAAAAAAQABAD1AAAAhw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D31DA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B86451" wp14:editId="0AD380F2">
                <wp:simplePos x="0" y="0"/>
                <wp:positionH relativeFrom="page">
                  <wp:posOffset>2766695</wp:posOffset>
                </wp:positionH>
                <wp:positionV relativeFrom="page">
                  <wp:posOffset>4939665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8030C9" w14:textId="77777777" w:rsidR="00F81E53" w:rsidRPr="0080223A" w:rsidRDefault="00F81E53" w:rsidP="007A5572">
                            <w:pPr>
                              <w:pStyle w:val="BodyText"/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7C726E78" w14:textId="732CBF1E" w:rsidR="00F81E53" w:rsidRPr="00D31DA3" w:rsidRDefault="00F81E53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31DA3">
                              <w:rPr>
                                <w:sz w:val="22"/>
                                <w:szCs w:val="22"/>
                              </w:rPr>
                              <w:t xml:space="preserve">Math: This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week in Math the students </w:t>
                            </w:r>
                            <w:r w:rsidR="00587E17">
                              <w:rPr>
                                <w:sz w:val="22"/>
                                <w:szCs w:val="22"/>
                              </w:rPr>
                              <w:t xml:space="preserve">will take their chapter 4 </w:t>
                            </w:r>
                            <w:proofErr w:type="gramStart"/>
                            <w:r w:rsidR="00587E17">
                              <w:rPr>
                                <w:sz w:val="22"/>
                                <w:szCs w:val="22"/>
                              </w:rPr>
                              <w:t>test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87E17">
                              <w:rPr>
                                <w:sz w:val="22"/>
                                <w:szCs w:val="22"/>
                              </w:rPr>
                              <w:t>We will review on Monday for their test on Tuesday. We will continue with math next week due to the shortened days.</w:t>
                            </w:r>
                          </w:p>
                          <w:p w14:paraId="756B42BC" w14:textId="65B218E8" w:rsidR="00F81E53" w:rsidRPr="00D31DA3" w:rsidRDefault="00F81E53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6B8D0611" w14:textId="23780322" w:rsidR="00587E17" w:rsidRPr="00587E17" w:rsidRDefault="00587E17" w:rsidP="00587E17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>Read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ing: The students will begin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unit 2, week 1</w:t>
                            </w: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of Journey’s. We will be reading the story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Bat Loves the Night</w:t>
                            </w: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focusing on how to identify and understand cause and effect using domain-specific vocabulary. We will review the signal words they may see. In addition, we will review questioning techniques. </w:t>
                            </w:r>
                          </w:p>
                          <w:p w14:paraId="3185B5AE" w14:textId="77777777" w:rsidR="00587E17" w:rsidRPr="00C366BD" w:rsidRDefault="00587E17" w:rsidP="00587E17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C2EA699" w14:textId="77777777" w:rsidR="00587E17" w:rsidRPr="00587E17" w:rsidRDefault="00587E17" w:rsidP="00587E17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Phonics: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Words with VCV Pattern.</w:t>
                            </w:r>
                          </w:p>
                          <w:p w14:paraId="5F3725D9" w14:textId="77777777" w:rsidR="00587E17" w:rsidRPr="00C366BD" w:rsidRDefault="00587E17" w:rsidP="00587E17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4BA0F21" w14:textId="4E1CFEB3" w:rsidR="00587E17" w:rsidRPr="00587E17" w:rsidRDefault="00587E17" w:rsidP="00587E17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Spelling Pattern: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Long &amp; Short Vowels. </w:t>
                            </w:r>
                          </w:p>
                          <w:p w14:paraId="4AB14577" w14:textId="77777777" w:rsidR="00587E17" w:rsidRPr="00C366BD" w:rsidRDefault="00587E17" w:rsidP="00587E17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30E32CC5" w14:textId="1D93D52C" w:rsidR="00587E17" w:rsidRPr="00587E17" w:rsidRDefault="00587E17" w:rsidP="00587E17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cience: W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 will continue learning about technology and simple machines. We will conduct an experiment following the design process on Monday. We will review on Tuesday and Wednesday for their test Thursday!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D072E3" w14:textId="77777777" w:rsidR="00587E17" w:rsidRPr="00C366BD" w:rsidRDefault="00587E17" w:rsidP="00587E17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6395BDC" w14:textId="77777777" w:rsidR="00587E17" w:rsidRPr="00C366BD" w:rsidRDefault="00587E17" w:rsidP="00587E17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C366BD">
                              <w:rPr>
                                <w:sz w:val="22"/>
                                <w:szCs w:val="22"/>
                              </w:rPr>
                              <w:t>Writing: 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he students will be finishing a narrative writing piece. They may also begin an opinion piece. </w:t>
                            </w:r>
                            <w:r w:rsidRPr="00C366B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51198C" w14:textId="77777777" w:rsidR="00F81E53" w:rsidRPr="007A5572" w:rsidRDefault="00F81E5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1" o:spid="_x0000_s1035" type="#_x0000_t202" style="position:absolute;margin-left:217.85pt;margin-top:388.95pt;width:337.7pt;height:366.95pt;z-index:251651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+KmC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" mv:complextextbox="1" filled="f" stroked="f">
                <v:textbox inset=",0,,0">
                  <w:txbxContent>
                    <w:p w14:paraId="0F8030C9" w14:textId="77777777" w:rsidR="00F81E53" w:rsidRPr="0080223A" w:rsidRDefault="00F81E53" w:rsidP="007A5572">
                      <w:pPr>
                        <w:pStyle w:val="BodyText"/>
                        <w:spacing w:after="120" w:line="240" w:lineRule="exact"/>
                        <w:rPr>
                          <w:i/>
                        </w:rPr>
                      </w:pPr>
                    </w:p>
                    <w:p w14:paraId="7C726E78" w14:textId="732CBF1E" w:rsidR="00F81E53" w:rsidRPr="00D31DA3" w:rsidRDefault="00F81E53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D31DA3">
                        <w:rPr>
                          <w:sz w:val="22"/>
                          <w:szCs w:val="22"/>
                        </w:rPr>
                        <w:t xml:space="preserve">Math: This </w:t>
                      </w:r>
                      <w:r>
                        <w:rPr>
                          <w:sz w:val="22"/>
                          <w:szCs w:val="22"/>
                        </w:rPr>
                        <w:t xml:space="preserve">week in Math the students </w:t>
                      </w:r>
                      <w:r w:rsidR="00587E17">
                        <w:rPr>
                          <w:sz w:val="22"/>
                          <w:szCs w:val="22"/>
                        </w:rPr>
                        <w:t xml:space="preserve">will take their chapter 4 </w:t>
                      </w:r>
                      <w:proofErr w:type="gramStart"/>
                      <w:r w:rsidR="00587E17">
                        <w:rPr>
                          <w:sz w:val="22"/>
                          <w:szCs w:val="22"/>
                        </w:rPr>
                        <w:t>test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587E17">
                        <w:rPr>
                          <w:sz w:val="22"/>
                          <w:szCs w:val="22"/>
                        </w:rPr>
                        <w:t>We will review on Monday for their test on Tuesday. We will continue with math next week due to the shortened days.</w:t>
                      </w:r>
                    </w:p>
                    <w:p w14:paraId="756B42BC" w14:textId="65B218E8" w:rsidR="00F81E53" w:rsidRPr="00D31DA3" w:rsidRDefault="00F81E53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6B8D0611" w14:textId="23780322" w:rsidR="00587E17" w:rsidRPr="00587E17" w:rsidRDefault="00587E17" w:rsidP="00587E17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>Read</w:t>
                      </w:r>
                      <w:r>
                        <w:rPr>
                          <w:sz w:val="22"/>
                          <w:szCs w:val="22"/>
                        </w:rPr>
                        <w:t xml:space="preserve">ing: The students will begin </w:t>
                      </w:r>
                      <w:r>
                        <w:rPr>
                          <w:sz w:val="22"/>
                          <w:szCs w:val="22"/>
                        </w:rPr>
                        <w:t>unit 2, week 1</w:t>
                      </w:r>
                      <w:r w:rsidRPr="00C366BD">
                        <w:rPr>
                          <w:sz w:val="22"/>
                          <w:szCs w:val="22"/>
                        </w:rPr>
                        <w:t xml:space="preserve"> of Journey’s. We will be reading the story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Bat Loves the Night</w:t>
                      </w:r>
                      <w:r w:rsidRPr="00C366BD">
                        <w:rPr>
                          <w:sz w:val="22"/>
                          <w:szCs w:val="22"/>
                        </w:rPr>
                        <w:t xml:space="preserve"> and </w:t>
                      </w:r>
                      <w:r>
                        <w:rPr>
                          <w:sz w:val="22"/>
                          <w:szCs w:val="22"/>
                        </w:rPr>
                        <w:t xml:space="preserve">focusing on how to identify and understand cause and effect using domain-specific vocabulary. We will review the signal words they may see. In addition, we will review questioning techniques. </w:t>
                      </w:r>
                    </w:p>
                    <w:p w14:paraId="3185B5AE" w14:textId="77777777" w:rsidR="00587E17" w:rsidRPr="00C366BD" w:rsidRDefault="00587E17" w:rsidP="00587E17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1C2EA699" w14:textId="77777777" w:rsidR="00587E17" w:rsidRPr="00587E17" w:rsidRDefault="00587E17" w:rsidP="00587E17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 xml:space="preserve">Phonics: </w:t>
                      </w:r>
                      <w:r>
                        <w:rPr>
                          <w:sz w:val="22"/>
                          <w:szCs w:val="22"/>
                        </w:rPr>
                        <w:t>Words with VCV Pattern.</w:t>
                      </w:r>
                    </w:p>
                    <w:p w14:paraId="5F3725D9" w14:textId="77777777" w:rsidR="00587E17" w:rsidRPr="00C366BD" w:rsidRDefault="00587E17" w:rsidP="00587E17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44BA0F21" w14:textId="4E1CFEB3" w:rsidR="00587E17" w:rsidRPr="00587E17" w:rsidRDefault="00587E17" w:rsidP="00587E17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 xml:space="preserve">Spelling Pattern: </w:t>
                      </w:r>
                      <w:r>
                        <w:rPr>
                          <w:sz w:val="22"/>
                          <w:szCs w:val="22"/>
                        </w:rPr>
                        <w:t xml:space="preserve">Long &amp; Short Vowels. </w:t>
                      </w:r>
                    </w:p>
                    <w:p w14:paraId="4AB14577" w14:textId="77777777" w:rsidR="00587E17" w:rsidRPr="00C366BD" w:rsidRDefault="00587E17" w:rsidP="00587E17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30E32CC5" w14:textId="1D93D52C" w:rsidR="00587E17" w:rsidRPr="00587E17" w:rsidRDefault="00587E17" w:rsidP="00587E17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sz w:val="22"/>
                          <w:szCs w:val="22"/>
                        </w:rPr>
                        <w:t>cience: W</w:t>
                      </w:r>
                      <w:r>
                        <w:rPr>
                          <w:sz w:val="22"/>
                          <w:szCs w:val="22"/>
                        </w:rPr>
                        <w:t>e will continue learning about technology and simple machines. We will conduct an experiment following the design process on Monday. We will review on Tuesday and Wednesday for their test Thursday!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D072E3" w14:textId="77777777" w:rsidR="00587E17" w:rsidRPr="00C366BD" w:rsidRDefault="00587E17" w:rsidP="00587E17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16395BDC" w14:textId="77777777" w:rsidR="00587E17" w:rsidRPr="00C366BD" w:rsidRDefault="00587E17" w:rsidP="00587E17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2"/>
                          <w:szCs w:val="22"/>
                        </w:rPr>
                      </w:pPr>
                      <w:r w:rsidRPr="00C366BD">
                        <w:rPr>
                          <w:sz w:val="22"/>
                          <w:szCs w:val="22"/>
                        </w:rPr>
                        <w:t>Writing: T</w:t>
                      </w:r>
                      <w:r>
                        <w:rPr>
                          <w:sz w:val="22"/>
                          <w:szCs w:val="22"/>
                        </w:rPr>
                        <w:t xml:space="preserve">he students will be finishing a narrative writing piece. They may also begin an opinion piece. </w:t>
                      </w:r>
                      <w:r w:rsidRPr="00C366B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51198C" w14:textId="77777777" w:rsidR="00F81E53" w:rsidRPr="007A5572" w:rsidRDefault="00F81E53"/>
                  </w:txbxContent>
                </v:textbox>
                <w10:wrap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F067C7B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F81E53" w:rsidRPr="00823594" w:rsidRDefault="00F81E53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F81E53" w:rsidRPr="00823594" w:rsidRDefault="00F81E53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66E28034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1A5D3F1B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195EDC78" w:rsidR="00F81E53" w:rsidRPr="00823594" w:rsidRDefault="001C4DAF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November </w:t>
                            </w:r>
                            <w:r w:rsidR="00587E17">
                              <w:rPr>
                                <w:sz w:val="32"/>
                                <w:szCs w:val="32"/>
                              </w:rPr>
                              <w:t>14</w:t>
                            </w:r>
                            <w:r w:rsidR="00F81E53">
                              <w:rPr>
                                <w:sz w:val="32"/>
                                <w:szCs w:val="32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195EDC78" w:rsidR="00F81E53" w:rsidRPr="00823594" w:rsidRDefault="001C4DAF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November </w:t>
                      </w:r>
                      <w:r w:rsidR="00587E17">
                        <w:rPr>
                          <w:sz w:val="32"/>
                          <w:szCs w:val="32"/>
                        </w:rPr>
                        <w:t>14</w:t>
                      </w:r>
                      <w:r w:rsidR="00F81E53">
                        <w:rPr>
                          <w:sz w:val="32"/>
                          <w:szCs w:val="32"/>
                        </w:rPr>
                        <w:t>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064ABE16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7C6B0C35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F81E53" w:rsidRPr="00301FC9" w:rsidRDefault="00F81E53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F81E53" w:rsidRPr="00301FC9" w:rsidRDefault="00F81E53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F81E53" w:rsidRPr="00301FC9" w:rsidRDefault="00F81E53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9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F81E53" w:rsidRPr="00301FC9" w:rsidRDefault="00F81E53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7D65C" w14:textId="77777777" w:rsidR="006D2596" w:rsidRDefault="006D2596">
      <w:r>
        <w:separator/>
      </w:r>
    </w:p>
  </w:endnote>
  <w:endnote w:type="continuationSeparator" w:id="0">
    <w:p w14:paraId="6AD9AE46" w14:textId="77777777" w:rsidR="006D2596" w:rsidRDefault="006D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F81E53" w:rsidRDefault="00F81E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FEB14" w14:textId="77777777" w:rsidR="006D2596" w:rsidRDefault="006D2596">
      <w:r>
        <w:separator/>
      </w:r>
    </w:p>
  </w:footnote>
  <w:footnote w:type="continuationSeparator" w:id="0">
    <w:p w14:paraId="7A9DADA9" w14:textId="77777777" w:rsidR="006D2596" w:rsidRDefault="006D25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F81E53" w:rsidRDefault="00F81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F81E53" w:rsidRDefault="00F81E5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F81E53" w:rsidRDefault="00F81E5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A232F26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0C3075"/>
    <w:rsid w:val="000C3E1F"/>
    <w:rsid w:val="000C621A"/>
    <w:rsid w:val="001003F5"/>
    <w:rsid w:val="00147CF5"/>
    <w:rsid w:val="0015347C"/>
    <w:rsid w:val="00190DEF"/>
    <w:rsid w:val="001C4DAF"/>
    <w:rsid w:val="00206FCC"/>
    <w:rsid w:val="00257B6B"/>
    <w:rsid w:val="00271202"/>
    <w:rsid w:val="002C065A"/>
    <w:rsid w:val="00301209"/>
    <w:rsid w:val="00345D3C"/>
    <w:rsid w:val="0036039B"/>
    <w:rsid w:val="003B4586"/>
    <w:rsid w:val="003B5446"/>
    <w:rsid w:val="00435808"/>
    <w:rsid w:val="0044744B"/>
    <w:rsid w:val="00486FDD"/>
    <w:rsid w:val="004B2B61"/>
    <w:rsid w:val="004D2F2D"/>
    <w:rsid w:val="004D4313"/>
    <w:rsid w:val="00587E17"/>
    <w:rsid w:val="005B3F07"/>
    <w:rsid w:val="005F4FAB"/>
    <w:rsid w:val="00603BE7"/>
    <w:rsid w:val="00632630"/>
    <w:rsid w:val="006D2596"/>
    <w:rsid w:val="00732AA0"/>
    <w:rsid w:val="00761426"/>
    <w:rsid w:val="00762D76"/>
    <w:rsid w:val="00767F7B"/>
    <w:rsid w:val="007A5572"/>
    <w:rsid w:val="007D061C"/>
    <w:rsid w:val="0080223A"/>
    <w:rsid w:val="008223A4"/>
    <w:rsid w:val="00823594"/>
    <w:rsid w:val="008C5D46"/>
    <w:rsid w:val="008D4BC4"/>
    <w:rsid w:val="00906781"/>
    <w:rsid w:val="00967A31"/>
    <w:rsid w:val="009A6FF6"/>
    <w:rsid w:val="009C3A10"/>
    <w:rsid w:val="009D4261"/>
    <w:rsid w:val="009F0DD7"/>
    <w:rsid w:val="00A31DBC"/>
    <w:rsid w:val="00A821AF"/>
    <w:rsid w:val="00A84F24"/>
    <w:rsid w:val="00AF74C6"/>
    <w:rsid w:val="00AF75AE"/>
    <w:rsid w:val="00B74E45"/>
    <w:rsid w:val="00B81F4E"/>
    <w:rsid w:val="00C9380A"/>
    <w:rsid w:val="00C94DDB"/>
    <w:rsid w:val="00C97488"/>
    <w:rsid w:val="00CC3257"/>
    <w:rsid w:val="00CE39DA"/>
    <w:rsid w:val="00D31DA3"/>
    <w:rsid w:val="00D37449"/>
    <w:rsid w:val="00DB10F9"/>
    <w:rsid w:val="00DE6EED"/>
    <w:rsid w:val="00EC45CA"/>
    <w:rsid w:val="00EC4BD5"/>
    <w:rsid w:val="00F722A5"/>
    <w:rsid w:val="00F81E53"/>
    <w:rsid w:val="00FB0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1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2016-11-08T19:04:00Z</cp:lastPrinted>
  <dcterms:created xsi:type="dcterms:W3CDTF">2016-11-08T19:04:00Z</dcterms:created>
  <dcterms:modified xsi:type="dcterms:W3CDTF">2016-11-08T19:04:00Z</dcterms:modified>
  <cp:category/>
</cp:coreProperties>
</file>