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3051C" w14:textId="2BAB194C" w:rsidR="00823594" w:rsidRDefault="00F81E53" w:rsidP="0036039B">
      <w:pPr>
        <w:sectPr w:rsidR="00823594">
          <w:headerReference w:type="first" r:id="rId8"/>
          <w:pgSz w:w="12240" w:h="15840"/>
          <w:pgMar w:top="720" w:right="720" w:bottom="720" w:left="720" w:header="720" w:footer="720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73" behindDoc="0" locked="0" layoutInCell="0" allowOverlap="1" wp14:anchorId="12E1ACBD" wp14:editId="08696896">
                <wp:simplePos x="0" y="0"/>
                <wp:positionH relativeFrom="page">
                  <wp:posOffset>532765</wp:posOffset>
                </wp:positionH>
                <wp:positionV relativeFrom="page">
                  <wp:posOffset>5588000</wp:posOffset>
                </wp:positionV>
                <wp:extent cx="2233295" cy="1536700"/>
                <wp:effectExtent l="0" t="0" r="0" b="12700"/>
                <wp:wrapTight wrapText="bothSides">
                  <wp:wrapPolygon edited="0">
                    <wp:start x="246" y="0"/>
                    <wp:lineTo x="246" y="21421"/>
                    <wp:lineTo x="21127" y="21421"/>
                    <wp:lineTo x="21127" y="0"/>
                    <wp:lineTo x="246" y="0"/>
                  </wp:wrapPolygon>
                </wp:wrapTight>
                <wp:docPr id="57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16A0429" w14:textId="77777777" w:rsidR="00EE3215" w:rsidRDefault="00EE3215" w:rsidP="0080223A">
                            <w:pPr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47F1F573" w14:textId="3585E509" w:rsidR="00EE3215" w:rsidRDefault="00EE3215" w:rsidP="003626BA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31B6FD" w:themeColor="accent1"/>
                                <w:sz w:val="22"/>
                                <w:szCs w:val="22"/>
                              </w:rPr>
                              <w:t xml:space="preserve">November 29: Wear Red, White </w:t>
                            </w:r>
                            <w:r w:rsidRPr="004E513D">
                              <w:rPr>
                                <w:color w:val="31B6FD" w:themeColor="accent1"/>
                                <w:sz w:val="22"/>
                                <w:szCs w:val="22"/>
                              </w:rPr>
                              <w:t>and Green for ornament decorating</w:t>
                            </w:r>
                          </w:p>
                          <w:p w14:paraId="3E440552" w14:textId="528CEDF5" w:rsidR="00EE3215" w:rsidRPr="004E513D" w:rsidRDefault="00EE3215" w:rsidP="003626BA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31B6FD" w:themeColor="accent1"/>
                                <w:sz w:val="22"/>
                                <w:szCs w:val="22"/>
                              </w:rPr>
                              <w:t>December 23-January 2: Winter Break (no school)</w:t>
                            </w:r>
                          </w:p>
                          <w:p w14:paraId="239BEA11" w14:textId="77777777" w:rsidR="00EE3215" w:rsidRPr="00D31DA3" w:rsidRDefault="00EE3215" w:rsidP="003626BA">
                            <w:pPr>
                              <w:pStyle w:val="BodyText2"/>
                              <w:ind w:left="180"/>
                              <w:rPr>
                                <w:color w:val="31B6FD" w:themeColor="accent1"/>
                                <w:sz w:val="22"/>
                                <w:szCs w:val="22"/>
                              </w:rPr>
                            </w:pPr>
                          </w:p>
                          <w:p w14:paraId="66606107" w14:textId="77777777" w:rsidR="00EE3215" w:rsidRPr="00823594" w:rsidRDefault="00EE3215" w:rsidP="0080223A">
                            <w:pPr>
                              <w:pStyle w:val="BodyText2"/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7" o:spid="_x0000_s1026" type="#_x0000_t202" style="position:absolute;margin-left:41.95pt;margin-top:440pt;width:175.85pt;height:121pt;z-index:2517145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" mv:complextextbox="1" o:allowincell="f" filled="f" stroked="f">
                <v:textbox inset=",0,,0">
                  <w:txbxContent>
                    <w:p w14:paraId="516A0429" w14:textId="77777777" w:rsidR="00EE3215" w:rsidRDefault="00EE3215" w:rsidP="0080223A">
                      <w:pPr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</w:p>
                    <w:p w14:paraId="47F1F573" w14:textId="3585E509" w:rsidR="00EE3215" w:rsidRDefault="00EE3215" w:rsidP="003626BA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2"/>
                          <w:szCs w:val="22"/>
                        </w:rPr>
                      </w:pPr>
                      <w:r>
                        <w:rPr>
                          <w:color w:val="31B6FD" w:themeColor="accent1"/>
                          <w:sz w:val="22"/>
                          <w:szCs w:val="22"/>
                        </w:rPr>
                        <w:t xml:space="preserve">November 29: Wear Red, White </w:t>
                      </w:r>
                      <w:r w:rsidRPr="004E513D">
                        <w:rPr>
                          <w:color w:val="31B6FD" w:themeColor="accent1"/>
                          <w:sz w:val="22"/>
                          <w:szCs w:val="22"/>
                        </w:rPr>
                        <w:t>and Green for ornament decorating</w:t>
                      </w:r>
                    </w:p>
                    <w:p w14:paraId="3E440552" w14:textId="528CEDF5" w:rsidR="00EE3215" w:rsidRPr="004E513D" w:rsidRDefault="00EE3215" w:rsidP="003626BA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2"/>
                          <w:szCs w:val="22"/>
                        </w:rPr>
                      </w:pPr>
                      <w:r>
                        <w:rPr>
                          <w:color w:val="31B6FD" w:themeColor="accent1"/>
                          <w:sz w:val="22"/>
                          <w:szCs w:val="22"/>
                        </w:rPr>
                        <w:t>December 23-January 2: Winter Break (no school)</w:t>
                      </w:r>
                    </w:p>
                    <w:p w14:paraId="239BEA11" w14:textId="77777777" w:rsidR="00EE3215" w:rsidRPr="00D31DA3" w:rsidRDefault="00EE3215" w:rsidP="003626BA">
                      <w:pPr>
                        <w:pStyle w:val="BodyText2"/>
                        <w:ind w:left="180"/>
                        <w:rPr>
                          <w:color w:val="31B6FD" w:themeColor="accent1"/>
                          <w:sz w:val="22"/>
                          <w:szCs w:val="22"/>
                        </w:rPr>
                      </w:pPr>
                    </w:p>
                    <w:p w14:paraId="66606107" w14:textId="77777777" w:rsidR="00EE3215" w:rsidRPr="00823594" w:rsidRDefault="00EE3215" w:rsidP="0080223A">
                      <w:pPr>
                        <w:pStyle w:val="BodyText2"/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935EDF">
        <w:rPr>
          <w:noProof/>
        </w:rPr>
        <mc:AlternateContent>
          <mc:Choice Requires="wpg">
            <w:drawing>
              <wp:anchor distT="0" distB="0" distL="114300" distR="114300" simplePos="1" relativeHeight="251658240" behindDoc="0" locked="0" layoutInCell="1" allowOverlap="1" wp14:anchorId="5DF63167" wp14:editId="0BBDD4FF">
                <wp:simplePos x="574040" y="7124700"/>
                <wp:positionH relativeFrom="page">
                  <wp:posOffset>574040</wp:posOffset>
                </wp:positionH>
                <wp:positionV relativeFrom="page">
                  <wp:posOffset>7124700</wp:posOffset>
                </wp:positionV>
                <wp:extent cx="2133600" cy="2627630"/>
                <wp:effectExtent l="0" t="0" r="0" b="13970"/>
                <wp:wrapThrough wrapText="bothSides">
                  <wp:wrapPolygon edited="0">
                    <wp:start x="257" y="0"/>
                    <wp:lineTo x="257" y="21506"/>
                    <wp:lineTo x="21086" y="21506"/>
                    <wp:lineTo x="21086" y="0"/>
                    <wp:lineTo x="257" y="0"/>
                  </wp:wrapPolygon>
                </wp:wrapThrough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2627630"/>
                          <a:chOff x="0" y="0"/>
                          <a:chExt cx="2133600" cy="262763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578" name="Text Box 8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33600" cy="262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91440" y="0"/>
                            <a:ext cx="195072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2">
                          <w:txbxContent>
                            <w:p w14:paraId="48DF26BB" w14:textId="77777777" w:rsidR="00EE3215" w:rsidRPr="009C3A10" w:rsidRDefault="00EE3215" w:rsidP="00823594">
                              <w:pPr>
                                <w:pStyle w:val="BodyText2"/>
                                <w:jc w:val="center"/>
                                <w:rPr>
                                  <w:b/>
                                  <w:color w:val="000090"/>
                                  <w:sz w:val="32"/>
                                  <w:szCs w:val="32"/>
                                </w:rPr>
                              </w:pPr>
                              <w:r w:rsidRPr="009C3A10">
                                <w:rPr>
                                  <w:b/>
                                  <w:color w:val="000090"/>
                                  <w:sz w:val="32"/>
                                  <w:szCs w:val="32"/>
                                </w:rPr>
                                <w:t>Ask Your Child…</w:t>
                              </w:r>
                            </w:p>
                            <w:p w14:paraId="226D67AD" w14:textId="42F77E5D" w:rsidR="00EE3215" w:rsidRDefault="00EE3215" w:rsidP="00EE3215">
                              <w:pPr>
                                <w:pStyle w:val="BodyText2"/>
                                <w:numPr>
                                  <w:ilvl w:val="0"/>
                                  <w:numId w:val="21"/>
                                </w:numPr>
                                <w:rPr>
                                  <w:color w:val="073E87" w:themeColor="text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73E87" w:themeColor="text2"/>
                                  <w:sz w:val="22"/>
                                  <w:szCs w:val="22"/>
                                </w:rPr>
                                <w:t xml:space="preserve">What </w:t>
                              </w:r>
                              <w:r w:rsidRPr="00EE3215">
                                <w:rPr>
                                  <w:b/>
                                  <w:color w:val="073E87" w:themeColor="text2"/>
                                  <w:sz w:val="22"/>
                                  <w:szCs w:val="22"/>
                                  <w:u w:val="single"/>
                                </w:rPr>
                                <w:t xml:space="preserve">two </w:t>
                              </w:r>
                              <w:r>
                                <w:rPr>
                                  <w:color w:val="073E87" w:themeColor="text2"/>
                                  <w:sz w:val="22"/>
                                  <w:szCs w:val="22"/>
                                </w:rPr>
                                <w:t>hemispheres do you live in?</w:t>
                              </w:r>
                            </w:p>
                            <w:p w14:paraId="2BB79E63" w14:textId="09BFAC05" w:rsidR="00EE3215" w:rsidRDefault="00EE3215" w:rsidP="00EE3215">
                              <w:pPr>
                                <w:pStyle w:val="BodyText2"/>
                                <w:numPr>
                                  <w:ilvl w:val="0"/>
                                  <w:numId w:val="21"/>
                                </w:numPr>
                                <w:rPr>
                                  <w:color w:val="073E87" w:themeColor="text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73E87" w:themeColor="text2"/>
                                  <w:sz w:val="22"/>
                                  <w:szCs w:val="22"/>
                                </w:rPr>
                                <w:t>Give an example of a present-tense action verb.</w:t>
                              </w:r>
                            </w:p>
                            <w:p w14:paraId="0391C1AD" w14:textId="21355646" w:rsidR="00EE3215" w:rsidRDefault="00366A89" w:rsidP="00EE3215">
                              <w:pPr>
                                <w:pStyle w:val="BodyText2"/>
                                <w:numPr>
                                  <w:ilvl w:val="0"/>
                                  <w:numId w:val="21"/>
                                </w:numPr>
                                <w:rPr>
                                  <w:color w:val="073E87" w:themeColor="text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73E87" w:themeColor="text2"/>
                                  <w:sz w:val="22"/>
                                  <w:szCs w:val="22"/>
                                </w:rPr>
                                <w:t>Give an example of a sequence of event signal word.</w:t>
                              </w:r>
                            </w:p>
                            <w:p w14:paraId="131D8BC6" w14:textId="6410631D" w:rsidR="00EE3215" w:rsidRPr="00D94E12" w:rsidRDefault="00EE3215" w:rsidP="003626BA">
                              <w:pPr>
                                <w:pStyle w:val="BodyText2"/>
                                <w:ind w:left="720"/>
                                <w:rPr>
                                  <w:color w:val="073E87" w:themeColor="text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73E87" w:themeColor="text2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6F87D93C" w14:textId="77777777" w:rsidR="00EE3215" w:rsidRPr="00D94E12" w:rsidRDefault="00EE3215" w:rsidP="003626BA">
                              <w:pPr>
                                <w:pStyle w:val="BodyText2"/>
                                <w:ind w:left="720"/>
                                <w:rPr>
                                  <w:color w:val="073E87" w:themeColor="text2"/>
                                  <w:sz w:val="22"/>
                                  <w:szCs w:val="22"/>
                                </w:rPr>
                              </w:pPr>
                            </w:p>
                            <w:p w14:paraId="00196E0C" w14:textId="21A9C733" w:rsidR="00EE3215" w:rsidRPr="000C3075" w:rsidRDefault="00EE3215" w:rsidP="00F81E53">
                              <w:pPr>
                                <w:pStyle w:val="BodyText2"/>
                                <w:ind w:left="720"/>
                                <w:rPr>
                                  <w:color w:val="00009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91440" y="306705"/>
                            <a:ext cx="19507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91440" y="899160"/>
                            <a:ext cx="19507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1440" y="1491615"/>
                            <a:ext cx="1950720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91440" y="2083435"/>
                            <a:ext cx="195072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91440" y="2306320"/>
                            <a:ext cx="195072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7" style="position:absolute;margin-left:45.2pt;margin-top:561pt;width:168pt;height:206.9pt;z-index:251658240;mso-position-horizontal-relative:page;mso-position-vertical-relative:page" coordsize="2133600,26276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" mv:complextextbox="1">
                <v:shape id="Text Box 857" o:spid="_x0000_s1028" type="#_x0000_t202" style="position:absolute;width:2133600;height:26276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yE5LwgAA&#10;ANwAAAAPAAAAZHJzL2Rvd25yZXYueG1sRE/LisIwFN0L/kO4A+40HcFxqEYpQsEBB3wMrq/NtS02&#10;N22T0erXm4Xg8nDe82VnKnGl1pWWFXyOIhDEmdUl5wr+DunwG4TzyBory6TgTg6Wi35vjrG2N97R&#10;de9zEULYxaig8L6OpXRZQQbdyNbEgTvb1qAPsM2lbvEWwk0lx1H0JQ2WHBoKrGlVUHbZ/xsFv9tT&#10;8/iJnKkSn6bTZNtszsdGqcFHl8xAeOr8W/xyr7WCyTSsDWfCEZCL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PITkvCAAAA3AAAAA8AAAAAAAAAAAAAAAAAlwIAAGRycy9kb3du&#10;cmV2LnhtbFBLBQYAAAAABAAEAPUAAACGAwAAAAA=&#10;" mv:complextextbox="1" filled="f" stroked="f">
                  <v:textbox inset=",0,,0"/>
                </v:shape>
                <v:shape id="Text Box 2" o:spid="_x0000_s1029" type="#_x0000_t202" style="position:absolute;left:91440;width:1950720;height:3079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pdbwgAA&#10;ANoAAAAPAAAAZHJzL2Rvd25yZXYueG1sRI9Bi8IwFITvwv6H8Bb2pqkeRLtGEVlBEBZrPXh82zzb&#10;YPPSbaLWf28EweMwM98ws0Vna3Gl1hvHCoaDBARx4bThUsEhX/cnIHxA1lg7JgV38rCYf/RmmGp3&#10;44yu+1CKCGGfooIqhCaV0hcVWfQD1xBH7+RaiyHKtpS6xVuE21qOkmQsLRqOCxU2tKqoOO8vVsHy&#10;yNmP+f/922WnzOT5NOHt+KzU12e3/AYRqAvv8Ku90QpG8LwSb4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Ol1vCAAAA2gAAAA8AAAAAAAAAAAAAAAAAlwIAAGRycy9kb3du&#10;cmV2LnhtbFBLBQYAAAAABAAEAPUAAACGAwAAAAA=&#10;" filled="f" stroked="f">
                  <v:textbox style="mso-next-textbox:#Text Box 3" inset="0,0,0,0">
                    <w:txbxContent>
                      <w:p w14:paraId="48DF26BB" w14:textId="77777777" w:rsidR="00EE3215" w:rsidRPr="009C3A10" w:rsidRDefault="00EE3215" w:rsidP="00823594">
                        <w:pPr>
                          <w:pStyle w:val="BodyText2"/>
                          <w:jc w:val="center"/>
                          <w:rPr>
                            <w:b/>
                            <w:color w:val="000090"/>
                            <w:sz w:val="32"/>
                            <w:szCs w:val="32"/>
                          </w:rPr>
                        </w:pPr>
                        <w:r w:rsidRPr="009C3A10">
                          <w:rPr>
                            <w:b/>
                            <w:color w:val="000090"/>
                            <w:sz w:val="32"/>
                            <w:szCs w:val="32"/>
                          </w:rPr>
                          <w:t>Ask Your Child…</w:t>
                        </w:r>
                      </w:p>
                      <w:p w14:paraId="226D67AD" w14:textId="42F77E5D" w:rsidR="00EE3215" w:rsidRDefault="00EE3215" w:rsidP="00EE3215">
                        <w:pPr>
                          <w:pStyle w:val="BodyText2"/>
                          <w:numPr>
                            <w:ilvl w:val="0"/>
                            <w:numId w:val="21"/>
                          </w:numPr>
                          <w:rPr>
                            <w:color w:val="073E87" w:themeColor="text2"/>
                            <w:sz w:val="22"/>
                            <w:szCs w:val="22"/>
                          </w:rPr>
                        </w:pPr>
                        <w:r>
                          <w:rPr>
                            <w:color w:val="073E87" w:themeColor="text2"/>
                            <w:sz w:val="22"/>
                            <w:szCs w:val="22"/>
                          </w:rPr>
                          <w:t xml:space="preserve">What </w:t>
                        </w:r>
                        <w:r w:rsidRPr="00EE3215">
                          <w:rPr>
                            <w:b/>
                            <w:color w:val="073E87" w:themeColor="text2"/>
                            <w:sz w:val="22"/>
                            <w:szCs w:val="22"/>
                            <w:u w:val="single"/>
                          </w:rPr>
                          <w:t xml:space="preserve">two </w:t>
                        </w:r>
                        <w:r>
                          <w:rPr>
                            <w:color w:val="073E87" w:themeColor="text2"/>
                            <w:sz w:val="22"/>
                            <w:szCs w:val="22"/>
                          </w:rPr>
                          <w:t>hemispheres do you live in?</w:t>
                        </w:r>
                      </w:p>
                      <w:p w14:paraId="2BB79E63" w14:textId="09BFAC05" w:rsidR="00EE3215" w:rsidRDefault="00EE3215" w:rsidP="00EE3215">
                        <w:pPr>
                          <w:pStyle w:val="BodyText2"/>
                          <w:numPr>
                            <w:ilvl w:val="0"/>
                            <w:numId w:val="21"/>
                          </w:numPr>
                          <w:rPr>
                            <w:color w:val="073E87" w:themeColor="text2"/>
                            <w:sz w:val="22"/>
                            <w:szCs w:val="22"/>
                          </w:rPr>
                        </w:pPr>
                        <w:r>
                          <w:rPr>
                            <w:color w:val="073E87" w:themeColor="text2"/>
                            <w:sz w:val="22"/>
                            <w:szCs w:val="22"/>
                          </w:rPr>
                          <w:t>Give an example of a present-tense action verb.</w:t>
                        </w:r>
                      </w:p>
                      <w:p w14:paraId="0391C1AD" w14:textId="21355646" w:rsidR="00EE3215" w:rsidRDefault="00366A89" w:rsidP="00EE3215">
                        <w:pPr>
                          <w:pStyle w:val="BodyText2"/>
                          <w:numPr>
                            <w:ilvl w:val="0"/>
                            <w:numId w:val="21"/>
                          </w:numPr>
                          <w:rPr>
                            <w:color w:val="073E87" w:themeColor="text2"/>
                            <w:sz w:val="22"/>
                            <w:szCs w:val="22"/>
                          </w:rPr>
                        </w:pPr>
                        <w:r>
                          <w:rPr>
                            <w:color w:val="073E87" w:themeColor="text2"/>
                            <w:sz w:val="22"/>
                            <w:szCs w:val="22"/>
                          </w:rPr>
                          <w:t>Give an example of a sequence of event signal word.</w:t>
                        </w:r>
                      </w:p>
                      <w:p w14:paraId="131D8BC6" w14:textId="6410631D" w:rsidR="00EE3215" w:rsidRPr="00D94E12" w:rsidRDefault="00EE3215" w:rsidP="003626BA">
                        <w:pPr>
                          <w:pStyle w:val="BodyText2"/>
                          <w:ind w:left="720"/>
                          <w:rPr>
                            <w:color w:val="073E87" w:themeColor="text2"/>
                            <w:sz w:val="22"/>
                            <w:szCs w:val="22"/>
                          </w:rPr>
                        </w:pPr>
                        <w:r>
                          <w:rPr>
                            <w:color w:val="073E87" w:themeColor="text2"/>
                            <w:sz w:val="22"/>
                            <w:szCs w:val="22"/>
                          </w:rPr>
                          <w:t>.</w:t>
                        </w:r>
                      </w:p>
                      <w:p w14:paraId="6F87D93C" w14:textId="77777777" w:rsidR="00EE3215" w:rsidRPr="00D94E12" w:rsidRDefault="00EE3215" w:rsidP="003626BA">
                        <w:pPr>
                          <w:pStyle w:val="BodyText2"/>
                          <w:ind w:left="720"/>
                          <w:rPr>
                            <w:color w:val="073E87" w:themeColor="text2"/>
                            <w:sz w:val="22"/>
                            <w:szCs w:val="22"/>
                          </w:rPr>
                        </w:pPr>
                      </w:p>
                      <w:p w14:paraId="00196E0C" w14:textId="21A9C733" w:rsidR="00EE3215" w:rsidRPr="000C3075" w:rsidRDefault="00EE3215" w:rsidP="00F81E53">
                        <w:pPr>
                          <w:pStyle w:val="BodyText2"/>
                          <w:ind w:left="720"/>
                          <w:rPr>
                            <w:color w:val="00009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3" o:spid="_x0000_s1030" type="#_x0000_t202" style="position:absolute;left:91440;top:306705;width:1950720;height:593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  <v:textbox style="mso-next-textbox:#Text Box 4" inset="0,0,0,0">
                    <w:txbxContent/>
                  </v:textbox>
                </v:shape>
                <v:shape id="Text Box 4" o:spid="_x0000_s1031" type="#_x0000_t202" style="position:absolute;left:91440;top:899160;width:1950720;height:593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    <v:textbox style="mso-next-textbox:#Text Box 5" inset="0,0,0,0">
                    <w:txbxContent/>
                  </v:textbox>
                </v:shape>
                <v:shape id="Text Box 5" o:spid="_x0000_s1032" type="#_x0000_t202" style="position:absolute;left:91440;top:1491615;width:1950720;height:5930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style="mso-next-textbox:#Text Box 6" inset="0,0,0,0">
                    <w:txbxContent/>
                  </v:textbox>
                </v:shape>
                <v:shape id="Text Box 6" o:spid="_x0000_s1033" type="#_x0000_t202" style="position:absolute;left:91440;top:2083435;width:1950720;height:2241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tZFYwwAA&#10;ANoAAAAPAAAAZHJzL2Rvd25yZXYueG1sRI9Ba8JAFITvgv9heYXedFMPoY2uIkVBEEpjPHh8zT6T&#10;xezbmF2T9N93C4Ueh5n5hlltRtuInjpvHCt4mScgiEunDVcKzsV+9grCB2SNjWNS8E0eNuvpZIWZ&#10;dgPn1J9CJSKEfYYK6hDaTEpf1mTRz11LHL2r6yyGKLtK6g6HCLeNXCRJKi0ajgs1tvReU3k7PayC&#10;7YXznbl/fH3m19wUxVvCx/Sm1PPTuF2CCDSG//Bf+6AVpPB7Jd4Au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tZFYwwAAANoAAAAPAAAAAAAAAAAAAAAAAJcCAABkcnMvZG93&#10;bnJldi54bWxQSwUGAAAAAAQABAD1AAAAhwMAAAAA&#10;" filled="f" stroked="f">
                  <v:textbox style="mso-next-textbox:#Text Box 7" inset="0,0,0,0">
                    <w:txbxContent/>
                  </v:textbox>
                </v:shape>
                <v:shape id="Text Box 7" o:spid="_x0000_s1034" type="#_x0000_t202" style="position:absolute;left:91440;top:2306320;width:1950720;height:2241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D31DA3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DB86451" wp14:editId="69158AC0">
                <wp:simplePos x="0" y="0"/>
                <wp:positionH relativeFrom="page">
                  <wp:posOffset>2766695</wp:posOffset>
                </wp:positionH>
                <wp:positionV relativeFrom="page">
                  <wp:posOffset>4939665</wp:posOffset>
                </wp:positionV>
                <wp:extent cx="4288790" cy="4660265"/>
                <wp:effectExtent l="0" t="0" r="0" b="13335"/>
                <wp:wrapNone/>
                <wp:docPr id="582" name="Text Box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466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F8030C9" w14:textId="77777777" w:rsidR="00EE3215" w:rsidRPr="0080223A" w:rsidRDefault="00EE3215" w:rsidP="007A5572">
                            <w:pPr>
                              <w:pStyle w:val="BodyText"/>
                              <w:spacing w:after="120" w:line="240" w:lineRule="exact"/>
                              <w:rPr>
                                <w:i/>
                              </w:rPr>
                            </w:pPr>
                          </w:p>
                          <w:p w14:paraId="7C726E78" w14:textId="2B7F57A3" w:rsidR="00EE3215" w:rsidRPr="00242863" w:rsidRDefault="00EE3215" w:rsidP="003626BA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D31DA3">
                              <w:rPr>
                                <w:sz w:val="22"/>
                                <w:szCs w:val="22"/>
                              </w:rPr>
                              <w:t xml:space="preserve">Math: This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week in Math the students will begin learning their math facts. They will learn how to multiply by 2, 5, 9, 0 and 1. They will also learn to look for patterns in their math </w:t>
                            </w:r>
                            <w:r w:rsidRPr="00242863">
                              <w:rPr>
                                <w:sz w:val="22"/>
                                <w:szCs w:val="22"/>
                              </w:rPr>
                              <w:t>facts.</w:t>
                            </w:r>
                            <w:r w:rsidRPr="0024286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286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Flashcards will be sent home on TUESDAY. Students should practice their facts each night to build fluency. Remember to sign their agendas or they will owe 5 minutes of recess to practice their facts!</w:t>
                            </w:r>
                            <w:r w:rsidRPr="0024286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021BF88" w14:textId="77777777" w:rsidR="00EE3215" w:rsidRPr="00C366BD" w:rsidRDefault="00EE3215" w:rsidP="00242863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C366BD">
                              <w:rPr>
                                <w:sz w:val="22"/>
                                <w:szCs w:val="22"/>
                              </w:rPr>
                              <w:t>Read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ing: The students will begin unit 2, week 2</w:t>
                            </w:r>
                            <w:r w:rsidRPr="00C366BD">
                              <w:rPr>
                                <w:sz w:val="22"/>
                                <w:szCs w:val="22"/>
                              </w:rPr>
                              <w:t xml:space="preserve"> of Journey’s. We will be reading the story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What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Do Illustrator’s Do? </w:t>
                            </w:r>
                            <w:r w:rsidRPr="00C366B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C366BD"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 w:rsidRPr="00C366B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focusing on how to identify and understand cause and effect using domain-specific vocabulary. We will review the signal words they may see. In addition, we will review how to analyze and evaluate as we read. </w:t>
                            </w:r>
                          </w:p>
                          <w:p w14:paraId="49BD76AF" w14:textId="77777777" w:rsidR="00EE3215" w:rsidRPr="00C366BD" w:rsidRDefault="00EE3215" w:rsidP="00242863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C366BD">
                              <w:rPr>
                                <w:sz w:val="22"/>
                                <w:szCs w:val="22"/>
                              </w:rPr>
                              <w:t xml:space="preserve">Phonics: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Words with Three-Letter Clusters (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scr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spr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str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thr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47EECD9" w14:textId="77777777" w:rsidR="00EE3215" w:rsidRPr="00C366BD" w:rsidRDefault="00EE3215" w:rsidP="00242863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C366BD">
                              <w:rPr>
                                <w:sz w:val="22"/>
                                <w:szCs w:val="22"/>
                              </w:rPr>
                              <w:t xml:space="preserve">Spelling Pattern: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Three-Letter Clusters.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Test next week.</w:t>
                            </w:r>
                          </w:p>
                          <w:p w14:paraId="1450E912" w14:textId="7FDC3AB6" w:rsidR="00EE3215" w:rsidRPr="00C366BD" w:rsidRDefault="00EE3215" w:rsidP="00242863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Social Studies: The students will continue their study of geography. They will learn about the continent, country and community that we live in. </w:t>
                            </w:r>
                          </w:p>
                          <w:p w14:paraId="7F0A1FC4" w14:textId="77777777" w:rsidR="00EE3215" w:rsidRPr="00C366BD" w:rsidRDefault="00EE3215" w:rsidP="00242863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C366BD">
                              <w:rPr>
                                <w:sz w:val="22"/>
                                <w:szCs w:val="22"/>
                              </w:rPr>
                              <w:t>Writing: 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he students will be finishing a narrative writing piece. They may also begin an opinion piece. </w:t>
                            </w:r>
                            <w:r w:rsidRPr="00C366B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951198C" w14:textId="77777777" w:rsidR="00EE3215" w:rsidRPr="007A5572" w:rsidRDefault="00EE3215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1" o:spid="_x0000_s1035" type="#_x0000_t202" style="position:absolute;margin-left:217.85pt;margin-top:388.95pt;width:337.7pt;height:366.95pt;z-index:2516469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" mv:complextextbox="1" filled="f" stroked="f">
                <v:textbox inset=",0,,0">
                  <w:txbxContent>
                    <w:p w14:paraId="0F8030C9" w14:textId="77777777" w:rsidR="00EE3215" w:rsidRPr="0080223A" w:rsidRDefault="00EE3215" w:rsidP="007A5572">
                      <w:pPr>
                        <w:pStyle w:val="BodyText"/>
                        <w:spacing w:after="120" w:line="240" w:lineRule="exact"/>
                        <w:rPr>
                          <w:i/>
                        </w:rPr>
                      </w:pPr>
                    </w:p>
                    <w:p w14:paraId="7C726E78" w14:textId="2B7F57A3" w:rsidR="00EE3215" w:rsidRPr="00242863" w:rsidRDefault="00EE3215" w:rsidP="003626BA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D31DA3">
                        <w:rPr>
                          <w:sz w:val="22"/>
                          <w:szCs w:val="22"/>
                        </w:rPr>
                        <w:t xml:space="preserve">Math: This </w:t>
                      </w:r>
                      <w:r>
                        <w:rPr>
                          <w:sz w:val="22"/>
                          <w:szCs w:val="22"/>
                        </w:rPr>
                        <w:t xml:space="preserve">week in Math the students will begin learning their math facts. They will learn how to multiply by 2, 5, 9, 0 and 1. They will also learn to look for patterns in their math </w:t>
                      </w:r>
                      <w:r w:rsidRPr="00242863">
                        <w:rPr>
                          <w:sz w:val="22"/>
                          <w:szCs w:val="22"/>
                        </w:rPr>
                        <w:t>facts.</w:t>
                      </w:r>
                      <w:r w:rsidRPr="00242863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242863">
                        <w:rPr>
                          <w:b/>
                          <w:sz w:val="22"/>
                          <w:szCs w:val="22"/>
                          <w:u w:val="single"/>
                        </w:rPr>
                        <w:t>Flashcards will be sent home on TUESDAY. Students should practice their facts each night to build fluency. Remember to sign their agendas or they will owe 5 minutes of recess to practice their facts!</w:t>
                      </w:r>
                      <w:r w:rsidRPr="00242863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021BF88" w14:textId="77777777" w:rsidR="00EE3215" w:rsidRPr="00C366BD" w:rsidRDefault="00EE3215" w:rsidP="00242863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2"/>
                          <w:szCs w:val="22"/>
                        </w:rPr>
                      </w:pPr>
                      <w:r w:rsidRPr="00C366BD">
                        <w:rPr>
                          <w:sz w:val="22"/>
                          <w:szCs w:val="22"/>
                        </w:rPr>
                        <w:t>Read</w:t>
                      </w:r>
                      <w:r>
                        <w:rPr>
                          <w:sz w:val="22"/>
                          <w:szCs w:val="22"/>
                        </w:rPr>
                        <w:t>ing: The students will begin unit 2, week 2</w:t>
                      </w:r>
                      <w:r w:rsidRPr="00C366BD">
                        <w:rPr>
                          <w:sz w:val="22"/>
                          <w:szCs w:val="22"/>
                        </w:rPr>
                        <w:t xml:space="preserve"> of Journey’s. We will be reading the story </w:t>
                      </w:r>
                      <w:proofErr w:type="gramStart"/>
                      <w:r>
                        <w:rPr>
                          <w:sz w:val="22"/>
                          <w:szCs w:val="22"/>
                          <w:u w:val="single"/>
                        </w:rPr>
                        <w:t>What</w:t>
                      </w:r>
                      <w:proofErr w:type="gramEnd"/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 Do Illustrator’s Do? </w:t>
                      </w:r>
                      <w:r w:rsidRPr="00C366B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C366BD">
                        <w:rPr>
                          <w:sz w:val="22"/>
                          <w:szCs w:val="22"/>
                        </w:rPr>
                        <w:t>and</w:t>
                      </w:r>
                      <w:proofErr w:type="gramEnd"/>
                      <w:r w:rsidRPr="00C366BD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focusing on how to identify and understand cause and effect using domain-specific vocabulary. We will review the signal words they may see. In addition, we will review how to analyze and evaluate as we read. </w:t>
                      </w:r>
                    </w:p>
                    <w:p w14:paraId="49BD76AF" w14:textId="77777777" w:rsidR="00EE3215" w:rsidRPr="00C366BD" w:rsidRDefault="00EE3215" w:rsidP="00242863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2"/>
                          <w:szCs w:val="22"/>
                        </w:rPr>
                      </w:pPr>
                      <w:r w:rsidRPr="00C366BD">
                        <w:rPr>
                          <w:sz w:val="22"/>
                          <w:szCs w:val="22"/>
                        </w:rPr>
                        <w:t xml:space="preserve">Phonics: </w:t>
                      </w:r>
                      <w:r>
                        <w:rPr>
                          <w:sz w:val="22"/>
                          <w:szCs w:val="22"/>
                        </w:rPr>
                        <w:t>Words with Three-Letter Clusters (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scr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spr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str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thr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047EECD9" w14:textId="77777777" w:rsidR="00EE3215" w:rsidRPr="00C366BD" w:rsidRDefault="00EE3215" w:rsidP="00242863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2"/>
                          <w:szCs w:val="22"/>
                        </w:rPr>
                      </w:pPr>
                      <w:r w:rsidRPr="00C366BD">
                        <w:rPr>
                          <w:sz w:val="22"/>
                          <w:szCs w:val="22"/>
                        </w:rPr>
                        <w:t xml:space="preserve">Spelling Pattern: </w:t>
                      </w:r>
                      <w:r>
                        <w:rPr>
                          <w:sz w:val="22"/>
                          <w:szCs w:val="22"/>
                        </w:rPr>
                        <w:t xml:space="preserve">Three-Letter Clusters. 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Test next week.</w:t>
                      </w:r>
                    </w:p>
                    <w:p w14:paraId="1450E912" w14:textId="7FDC3AB6" w:rsidR="00EE3215" w:rsidRPr="00C366BD" w:rsidRDefault="00EE3215" w:rsidP="00242863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Social Studies: The students will continue their study of geography. They will learn about the continent, country and community that we live in. </w:t>
                      </w:r>
                    </w:p>
                    <w:p w14:paraId="7F0A1FC4" w14:textId="77777777" w:rsidR="00EE3215" w:rsidRPr="00C366BD" w:rsidRDefault="00EE3215" w:rsidP="00242863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2"/>
                          <w:szCs w:val="22"/>
                        </w:rPr>
                      </w:pPr>
                      <w:r w:rsidRPr="00C366BD">
                        <w:rPr>
                          <w:sz w:val="22"/>
                          <w:szCs w:val="22"/>
                        </w:rPr>
                        <w:t>Writing: T</w:t>
                      </w:r>
                      <w:r>
                        <w:rPr>
                          <w:sz w:val="22"/>
                          <w:szCs w:val="22"/>
                        </w:rPr>
                        <w:t xml:space="preserve">he students will be finishing a narrative writing piece. They may also begin an opinion piece. </w:t>
                      </w:r>
                      <w:r w:rsidRPr="00C366BD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951198C" w14:textId="77777777" w:rsidR="00EE3215" w:rsidRPr="007A5572" w:rsidRDefault="00EE3215"/>
                  </w:txbxContent>
                </v:textbox>
                <w10:wrap anchorx="page" anchory="page"/>
              </v:shape>
            </w:pict>
          </mc:Fallback>
        </mc:AlternateContent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81793" behindDoc="0" locked="0" layoutInCell="0" allowOverlap="1" wp14:anchorId="51B339C7" wp14:editId="7A78C9FA">
                <wp:simplePos x="0" y="0"/>
                <wp:positionH relativeFrom="page">
                  <wp:posOffset>528320</wp:posOffset>
                </wp:positionH>
                <wp:positionV relativeFrom="page">
                  <wp:posOffset>5346065</wp:posOffset>
                </wp:positionV>
                <wp:extent cx="2133600" cy="318135"/>
                <wp:effectExtent l="0" t="0" r="0" b="12065"/>
                <wp:wrapTight wrapText="bothSides">
                  <wp:wrapPolygon edited="0">
                    <wp:start x="257" y="0"/>
                    <wp:lineTo x="257" y="20695"/>
                    <wp:lineTo x="21086" y="20695"/>
                    <wp:lineTo x="21086" y="0"/>
                    <wp:lineTo x="257" y="0"/>
                  </wp:wrapPolygon>
                </wp:wrapTight>
                <wp:docPr id="6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F26F0C2" w14:textId="77777777" w:rsidR="00EE3215" w:rsidRPr="00823594" w:rsidRDefault="00EE3215" w:rsidP="00823594">
                            <w:pPr>
                              <w:pStyle w:val="BoxHead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23594">
                              <w:rPr>
                                <w:b/>
                                <w:sz w:val="32"/>
                                <w:szCs w:val="32"/>
                              </w:rPr>
                              <w:t>Upcoming Events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6" type="#_x0000_t202" style="position:absolute;margin-left:41.6pt;margin-top:420.95pt;width:168pt;height:25.05pt;z-index:2516817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" o:allowincell="f" filled="f" stroked="f">
                <v:textbox inset=",0,,0">
                  <w:txbxContent>
                    <w:p w14:paraId="7F26F0C2" w14:textId="77777777" w:rsidR="00EE3215" w:rsidRPr="00823594" w:rsidRDefault="00EE3215" w:rsidP="00823594">
                      <w:pPr>
                        <w:pStyle w:val="BoxHeading"/>
                        <w:rPr>
                          <w:b/>
                          <w:sz w:val="32"/>
                          <w:szCs w:val="32"/>
                        </w:rPr>
                      </w:pPr>
                      <w:r w:rsidRPr="00823594">
                        <w:rPr>
                          <w:b/>
                          <w:sz w:val="32"/>
                          <w:szCs w:val="32"/>
                        </w:rPr>
                        <w:t>Upcoming Events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23594">
        <w:rPr>
          <w:noProof/>
        </w:rPr>
        <w:drawing>
          <wp:anchor distT="0" distB="0" distL="118745" distR="118745" simplePos="0" relativeHeight="251713541" behindDoc="0" locked="0" layoutInCell="0" allowOverlap="1" wp14:anchorId="4B99B606" wp14:editId="06E9810C">
            <wp:simplePos x="0" y="0"/>
            <wp:positionH relativeFrom="page">
              <wp:posOffset>457835</wp:posOffset>
            </wp:positionH>
            <wp:positionV relativeFrom="page">
              <wp:posOffset>4569460</wp:posOffset>
            </wp:positionV>
            <wp:extent cx="2276475" cy="776605"/>
            <wp:effectExtent l="0" t="0" r="9525" b="10795"/>
            <wp:wrapTight wrapText="bothSides">
              <wp:wrapPolygon edited="0">
                <wp:start x="0" y="0"/>
                <wp:lineTo x="0" y="21194"/>
                <wp:lineTo x="21449" y="21194"/>
                <wp:lineTo x="21449" y="0"/>
                <wp:lineTo x="0" y="0"/>
              </wp:wrapPolygon>
            </wp:wrapTight>
            <wp:docPr id="606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nfc12 photos:42-174994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80769" behindDoc="0" locked="0" layoutInCell="1" allowOverlap="1" wp14:anchorId="1D2F59BF" wp14:editId="47085B56">
                <wp:simplePos x="0" y="0"/>
                <wp:positionH relativeFrom="page">
                  <wp:posOffset>533400</wp:posOffset>
                </wp:positionH>
                <wp:positionV relativeFrom="page">
                  <wp:posOffset>4187825</wp:posOffset>
                </wp:positionV>
                <wp:extent cx="2128520" cy="380365"/>
                <wp:effectExtent l="0" t="0" r="0" b="635"/>
                <wp:wrapTight wrapText="bothSides">
                  <wp:wrapPolygon edited="0">
                    <wp:start x="258" y="0"/>
                    <wp:lineTo x="258" y="20194"/>
                    <wp:lineTo x="21136" y="20194"/>
                    <wp:lineTo x="21136" y="0"/>
                    <wp:lineTo x="258" y="0"/>
                  </wp:wrapPolygon>
                </wp:wrapTight>
                <wp:docPr id="58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D08FD17" w14:textId="031FF4AE" w:rsidR="00EE3215" w:rsidRPr="00823594" w:rsidRDefault="00EE3215" w:rsidP="00823594">
                            <w:pPr>
                              <w:pStyle w:val="Da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  <w:r w:rsidR="00366A89">
                              <w:rPr>
                                <w:sz w:val="32"/>
                                <w:szCs w:val="32"/>
                              </w:rPr>
                              <w:t xml:space="preserve">ovember </w:t>
                            </w:r>
                            <w:r w:rsidR="00366A89">
                              <w:rPr>
                                <w:sz w:val="32"/>
                                <w:szCs w:val="32"/>
                              </w:rPr>
                              <w:t>28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32"/>
                                <w:szCs w:val="32"/>
                              </w:rPr>
                              <w:t>, 2016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7" type="#_x0000_t202" style="position:absolute;margin-left:42pt;margin-top:329.75pt;width:167.6pt;height:29.95pt;z-index:2516807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" filled="f" stroked="f">
                <v:textbox inset=",0,,0">
                  <w:txbxContent>
                    <w:p w14:paraId="5D08FD17" w14:textId="031FF4AE" w:rsidR="00EE3215" w:rsidRPr="00823594" w:rsidRDefault="00EE3215" w:rsidP="00823594">
                      <w:pPr>
                        <w:pStyle w:val="Da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</w:t>
                      </w:r>
                      <w:r w:rsidR="00366A89">
                        <w:rPr>
                          <w:sz w:val="32"/>
                          <w:szCs w:val="32"/>
                        </w:rPr>
                        <w:t xml:space="preserve">ovember </w:t>
                      </w:r>
                      <w:r w:rsidR="00366A89">
                        <w:rPr>
                          <w:sz w:val="32"/>
                          <w:szCs w:val="32"/>
                        </w:rPr>
                        <w:t>28</w:t>
                      </w:r>
                      <w:bookmarkStart w:id="1" w:name="_GoBack"/>
                      <w:bookmarkEnd w:id="1"/>
                      <w:r>
                        <w:rPr>
                          <w:sz w:val="32"/>
                          <w:szCs w:val="32"/>
                        </w:rPr>
                        <w:t>, 2016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23594">
        <w:rPr>
          <w:noProof/>
        </w:rPr>
        <w:drawing>
          <wp:anchor distT="0" distB="0" distL="118745" distR="118745" simplePos="0" relativeHeight="251713540" behindDoc="0" locked="0" layoutInCell="0" allowOverlap="1" wp14:anchorId="62DC8855" wp14:editId="26A4D201">
            <wp:simplePos x="0" y="0"/>
            <wp:positionH relativeFrom="page">
              <wp:posOffset>2766695</wp:posOffset>
            </wp:positionH>
            <wp:positionV relativeFrom="page">
              <wp:posOffset>457200</wp:posOffset>
            </wp:positionV>
            <wp:extent cx="4523740" cy="3416300"/>
            <wp:effectExtent l="0" t="0" r="0" b="12700"/>
            <wp:wrapTight wrapText="bothSides">
              <wp:wrapPolygon edited="0">
                <wp:start x="0" y="0"/>
                <wp:lineTo x="0" y="21520"/>
                <wp:lineTo x="21467" y="21520"/>
                <wp:lineTo x="21467" y="0"/>
                <wp:lineTo x="0" y="0"/>
              </wp:wrapPolygon>
            </wp:wrapTight>
            <wp:docPr id="607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resized nfc12:42-178292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34163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77697" behindDoc="0" locked="0" layoutInCell="0" allowOverlap="1" wp14:anchorId="2A43481E" wp14:editId="1C192916">
                <wp:simplePos x="0" y="0"/>
                <wp:positionH relativeFrom="page">
                  <wp:posOffset>533400</wp:posOffset>
                </wp:positionH>
                <wp:positionV relativeFrom="page">
                  <wp:posOffset>2336800</wp:posOffset>
                </wp:positionV>
                <wp:extent cx="2032000" cy="1447800"/>
                <wp:effectExtent l="0" t="0" r="0" b="0"/>
                <wp:wrapTight wrapText="bothSides">
                  <wp:wrapPolygon edited="0">
                    <wp:start x="270" y="0"/>
                    <wp:lineTo x="270" y="21221"/>
                    <wp:lineTo x="21060" y="21221"/>
                    <wp:lineTo x="21060" y="0"/>
                    <wp:lineTo x="270" y="0"/>
                  </wp:wrapPolygon>
                </wp:wrapTight>
                <wp:docPr id="6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160FFD2" w14:textId="77777777" w:rsidR="00EE3215" w:rsidRPr="00301FC9" w:rsidRDefault="00EE3215" w:rsidP="00823594">
                            <w:pPr>
                              <w:pStyle w:val="BoxHeading-Large"/>
                            </w:pPr>
                            <w:r>
                              <w:t>Team 19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8" type="#_x0000_t202" style="position:absolute;margin-left:42pt;margin-top:184pt;width:160pt;height:114pt;z-index:2516776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" o:allowincell="f" filled="f" stroked="f">
                <v:textbox inset=",0,,0">
                  <w:txbxContent>
                    <w:p w14:paraId="5160FFD2" w14:textId="77777777" w:rsidR="00EE3215" w:rsidRPr="00301FC9" w:rsidRDefault="00EE3215" w:rsidP="00823594">
                      <w:pPr>
                        <w:pStyle w:val="BoxHeading-Large"/>
                      </w:pPr>
                      <w:r>
                        <w:t>Team 19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D4313">
        <w:rPr>
          <w:noProof/>
        </w:rPr>
        <mc:AlternateContent>
          <mc:Choice Requires="wps">
            <w:drawing>
              <wp:anchor distT="0" distB="0" distL="114300" distR="114300" simplePos="0" relativeHeight="251679745" behindDoc="0" locked="0" layoutInCell="1" allowOverlap="1" wp14:anchorId="13234B22" wp14:editId="683D5620">
                <wp:simplePos x="0" y="0"/>
                <wp:positionH relativeFrom="page">
                  <wp:posOffset>2910205</wp:posOffset>
                </wp:positionH>
                <wp:positionV relativeFrom="page">
                  <wp:posOffset>4187825</wp:posOffset>
                </wp:positionV>
                <wp:extent cx="4265295" cy="381635"/>
                <wp:effectExtent l="0" t="0" r="0" b="24765"/>
                <wp:wrapTight wrapText="bothSides">
                  <wp:wrapPolygon edited="0">
                    <wp:start x="129" y="0"/>
                    <wp:lineTo x="257" y="21564"/>
                    <wp:lineTo x="21224" y="21564"/>
                    <wp:lineTo x="21352" y="0"/>
                    <wp:lineTo x="129" y="0"/>
                  </wp:wrapPolygon>
                </wp:wrapTight>
                <wp:docPr id="58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258126D" w14:textId="77777777" w:rsidR="00EE3215" w:rsidRPr="00301FC9" w:rsidRDefault="00EE3215" w:rsidP="00823594">
                            <w:pPr>
                              <w:pStyle w:val="Title"/>
                              <w:jc w:val="center"/>
                            </w:pPr>
                            <w:r>
                              <w:t xml:space="preserve">Mrs. </w:t>
                            </w:r>
                            <w:proofErr w:type="spellStart"/>
                            <w:r>
                              <w:t>Pompella’s</w:t>
                            </w:r>
                            <w:proofErr w:type="spellEnd"/>
                            <w:r>
                              <w:t xml:space="preserve"> Classroom News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9" type="#_x0000_t202" style="position:absolute;margin-left:229.15pt;margin-top:329.75pt;width:335.85pt;height:30.05pt;z-index:251679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" filled="f" stroked="f">
                <v:textbox inset=",0,,0">
                  <w:txbxContent>
                    <w:p w14:paraId="5258126D" w14:textId="77777777" w:rsidR="00EE3215" w:rsidRPr="00301FC9" w:rsidRDefault="00EE3215" w:rsidP="00823594">
                      <w:pPr>
                        <w:pStyle w:val="Title"/>
                        <w:jc w:val="center"/>
                      </w:pPr>
                      <w:r>
                        <w:t xml:space="preserve">Mrs. </w:t>
                      </w:r>
                      <w:proofErr w:type="spellStart"/>
                      <w:r>
                        <w:t>Pompella’s</w:t>
                      </w:r>
                      <w:proofErr w:type="spellEnd"/>
                      <w:r>
                        <w:t xml:space="preserve"> Classroom News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61F7E27B" w14:textId="77777777" w:rsidR="00823594" w:rsidRDefault="00823594"/>
    <w:sectPr w:rsidR="00823594" w:rsidSect="00823594">
      <w:head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EB3AA" w14:textId="77777777" w:rsidR="00935EDF" w:rsidRDefault="00935EDF">
      <w:r>
        <w:separator/>
      </w:r>
    </w:p>
  </w:endnote>
  <w:endnote w:type="continuationSeparator" w:id="0">
    <w:p w14:paraId="7139B386" w14:textId="77777777" w:rsidR="00935EDF" w:rsidRDefault="0093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9281D" w14:textId="77777777" w:rsidR="00EE3215" w:rsidRDefault="00EE321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BF597" w14:textId="77777777" w:rsidR="00935EDF" w:rsidRDefault="00935EDF">
      <w:r>
        <w:separator/>
      </w:r>
    </w:p>
  </w:footnote>
  <w:footnote w:type="continuationSeparator" w:id="0">
    <w:p w14:paraId="3C1BC4AC" w14:textId="77777777" w:rsidR="00935EDF" w:rsidRDefault="00935E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4F370" w14:textId="77777777" w:rsidR="00EE3215" w:rsidRDefault="00EE32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CD6DBC2" wp14:editId="79B9662F">
              <wp:simplePos x="0" y="0"/>
              <wp:positionH relativeFrom="page">
                <wp:posOffset>457200</wp:posOffset>
              </wp:positionH>
              <wp:positionV relativeFrom="page">
                <wp:posOffset>4800600</wp:posOffset>
              </wp:positionV>
              <wp:extent cx="2277110" cy="480060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4800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6pt;margin-top:378pt;width:179.3pt;height:37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" o:allowincell="f" fillcolor="#d5f0fe [660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8920891" wp14:editId="755F874D">
              <wp:simplePos x="0" y="0"/>
              <wp:positionH relativeFrom="page">
                <wp:posOffset>457200</wp:posOffset>
              </wp:positionH>
              <wp:positionV relativeFrom="page">
                <wp:posOffset>3886200</wp:posOffset>
              </wp:positionV>
              <wp:extent cx="2277110" cy="905510"/>
              <wp:effectExtent l="0" t="0" r="0" b="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9055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6pt;margin-top:306pt;width:179.3pt;height:71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" o:allowincell="f" fillcolor="#31b6fd [3204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CD69300" wp14:editId="7ED254EB">
              <wp:simplePos x="0" y="0"/>
              <wp:positionH relativeFrom="page">
                <wp:posOffset>2743200</wp:posOffset>
              </wp:positionH>
              <wp:positionV relativeFrom="page">
                <wp:posOffset>3886200</wp:posOffset>
              </wp:positionV>
              <wp:extent cx="4572000" cy="905510"/>
              <wp:effectExtent l="0" t="0" r="0" b="0"/>
              <wp:wrapNone/>
              <wp:docPr id="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0" cy="90551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3in;margin-top:306pt;width:5in;height:71.3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" o:allowincell="f" fillcolor="#4584d3 [320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8" behindDoc="0" locked="0" layoutInCell="0" allowOverlap="1" wp14:anchorId="6610A731" wp14:editId="27EAEB54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277110" cy="3420110"/>
              <wp:effectExtent l="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34201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6pt;margin-top:36pt;width:179.3pt;height:269.3pt;z-index: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" o:allowincell="f" fillcolor="#073e87 [321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allowOverlap="1" wp14:anchorId="7A52B7E6" wp14:editId="5265F035">
          <wp:simplePos x="685800" y="685800"/>
          <wp:positionH relativeFrom="page">
            <wp:posOffset>685800</wp:posOffset>
          </wp:positionH>
          <wp:positionV relativeFrom="page">
            <wp:posOffset>683895</wp:posOffset>
          </wp:positionV>
          <wp:extent cx="1828800" cy="1524000"/>
          <wp:effectExtent l="0" t="0" r="0" b="0"/>
          <wp:wrapNone/>
          <wp:docPr id="1" name="Picture 1" descr=":nfc 12 Assets:CoverButterfl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nfc 12 Assets:CoverButterfli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83345" w14:textId="77777777" w:rsidR="00EE3215" w:rsidRDefault="00EE321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B80CE" w14:textId="77777777" w:rsidR="00EE3215" w:rsidRDefault="00EE321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965C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18624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C8DC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D3E6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C6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1C9E3E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DE094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F2C8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5DE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BCA0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7404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386289"/>
    <w:multiLevelType w:val="hybridMultilevel"/>
    <w:tmpl w:val="FA74FF48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A45E4"/>
    <w:multiLevelType w:val="hybridMultilevel"/>
    <w:tmpl w:val="FEC44DE4"/>
    <w:lvl w:ilvl="0" w:tplc="2408CBB8">
      <w:start w:val="1"/>
      <w:numFmt w:val="bullet"/>
      <w:lvlText w:val="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1663137D"/>
    <w:multiLevelType w:val="hybridMultilevel"/>
    <w:tmpl w:val="CA48B570"/>
    <w:lvl w:ilvl="0" w:tplc="E3CA613A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704D73"/>
    <w:multiLevelType w:val="hybridMultilevel"/>
    <w:tmpl w:val="E9ACEB2A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4478F1"/>
    <w:multiLevelType w:val="hybridMultilevel"/>
    <w:tmpl w:val="FB0A5852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0B7DBF"/>
    <w:multiLevelType w:val="hybridMultilevel"/>
    <w:tmpl w:val="9E98DF8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A232F26"/>
    <w:multiLevelType w:val="multilevel"/>
    <w:tmpl w:val="E9ACEB2A"/>
    <w:lvl w:ilvl="0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33DA9"/>
    <w:multiLevelType w:val="hybridMultilevel"/>
    <w:tmpl w:val="57EC72F4"/>
    <w:lvl w:ilvl="0" w:tplc="23223D1E">
      <w:start w:val="1"/>
      <w:numFmt w:val="bullet"/>
      <w:lvlText w:val=""/>
      <w:lvlJc w:val="left"/>
      <w:pPr>
        <w:ind w:left="720" w:hanging="360"/>
      </w:pPr>
      <w:rPr>
        <w:rFonts w:ascii="Wingdings 2" w:hAnsi="Wingdings 2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B46A51"/>
    <w:multiLevelType w:val="hybridMultilevel"/>
    <w:tmpl w:val="C3588D46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04543"/>
    <w:multiLevelType w:val="hybridMultilevel"/>
    <w:tmpl w:val="D79E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A08D2"/>
    <w:multiLevelType w:val="hybridMultilevel"/>
    <w:tmpl w:val="26D2A366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20"/>
  </w:num>
  <w:num w:numId="14">
    <w:abstractNumId w:val="13"/>
  </w:num>
  <w:num w:numId="15">
    <w:abstractNumId w:val="21"/>
  </w:num>
  <w:num w:numId="16">
    <w:abstractNumId w:val="18"/>
  </w:num>
  <w:num w:numId="17">
    <w:abstractNumId w:val="11"/>
  </w:num>
  <w:num w:numId="18">
    <w:abstractNumId w:val="12"/>
  </w:num>
  <w:num w:numId="19">
    <w:abstractNumId w:val="19"/>
  </w:num>
  <w:num w:numId="20">
    <w:abstractNumId w:val="16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revisionView w:markup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0"/>
    <w:docVar w:name="OpenInPublishingView" w:val="0"/>
    <w:docVar w:name="ShowStaticGuides" w:val="1"/>
  </w:docVars>
  <w:rsids>
    <w:rsidRoot w:val="00823594"/>
    <w:rsid w:val="00000711"/>
    <w:rsid w:val="000572C4"/>
    <w:rsid w:val="000C3075"/>
    <w:rsid w:val="000C3E1F"/>
    <w:rsid w:val="000C621A"/>
    <w:rsid w:val="001003F5"/>
    <w:rsid w:val="00147CF5"/>
    <w:rsid w:val="0015347C"/>
    <w:rsid w:val="00190DEF"/>
    <w:rsid w:val="001C4DAF"/>
    <w:rsid w:val="00206FCC"/>
    <w:rsid w:val="00242863"/>
    <w:rsid w:val="00257B6B"/>
    <w:rsid w:val="00271202"/>
    <w:rsid w:val="002C065A"/>
    <w:rsid w:val="00301209"/>
    <w:rsid w:val="00345D3C"/>
    <w:rsid w:val="0036039B"/>
    <w:rsid w:val="003626BA"/>
    <w:rsid w:val="00366A89"/>
    <w:rsid w:val="003B4586"/>
    <w:rsid w:val="003B5446"/>
    <w:rsid w:val="00435808"/>
    <w:rsid w:val="0044744B"/>
    <w:rsid w:val="00486FDD"/>
    <w:rsid w:val="004B2B61"/>
    <w:rsid w:val="004D2F2D"/>
    <w:rsid w:val="004D4313"/>
    <w:rsid w:val="00587E17"/>
    <w:rsid w:val="005B3F07"/>
    <w:rsid w:val="005F4FAB"/>
    <w:rsid w:val="00603BE7"/>
    <w:rsid w:val="00632630"/>
    <w:rsid w:val="006D2596"/>
    <w:rsid w:val="00732AA0"/>
    <w:rsid w:val="00761426"/>
    <w:rsid w:val="00762D76"/>
    <w:rsid w:val="00767F7B"/>
    <w:rsid w:val="007A5572"/>
    <w:rsid w:val="007D061C"/>
    <w:rsid w:val="0080223A"/>
    <w:rsid w:val="008223A4"/>
    <w:rsid w:val="00823594"/>
    <w:rsid w:val="008C5D46"/>
    <w:rsid w:val="008D4BC4"/>
    <w:rsid w:val="00906781"/>
    <w:rsid w:val="00935EDF"/>
    <w:rsid w:val="00967A31"/>
    <w:rsid w:val="009A6FF6"/>
    <w:rsid w:val="009C3A10"/>
    <w:rsid w:val="009D4261"/>
    <w:rsid w:val="009F0DD7"/>
    <w:rsid w:val="00A31DBC"/>
    <w:rsid w:val="00A821AF"/>
    <w:rsid w:val="00A84F24"/>
    <w:rsid w:val="00AF3277"/>
    <w:rsid w:val="00AF74C6"/>
    <w:rsid w:val="00AF75AE"/>
    <w:rsid w:val="00B74E45"/>
    <w:rsid w:val="00B81F4E"/>
    <w:rsid w:val="00C9380A"/>
    <w:rsid w:val="00C94DDB"/>
    <w:rsid w:val="00C97488"/>
    <w:rsid w:val="00CC3257"/>
    <w:rsid w:val="00CE39DA"/>
    <w:rsid w:val="00D31DA3"/>
    <w:rsid w:val="00D37449"/>
    <w:rsid w:val="00DB10F9"/>
    <w:rsid w:val="00DE6EED"/>
    <w:rsid w:val="00EC45CA"/>
    <w:rsid w:val="00EC4BD5"/>
    <w:rsid w:val="00EE3215"/>
    <w:rsid w:val="00F722A5"/>
    <w:rsid w:val="00F81E53"/>
    <w:rsid w:val="00FB05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35B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Newsletters:School%20Newsletter.dotx" TargetMode="External"/></Relationship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School Newsletter">
      <a:majorFont>
        <a:latin typeface="Century Schoolbook"/>
        <a:ea typeface=""/>
        <a:cs typeface=""/>
        <a:font script="Jpan" typeface="ＭＳ Ｐ明朝"/>
      </a:majorFont>
      <a:minorFont>
        <a:latin typeface="Century Schoolbook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Newsletter.dotx</Template>
  <TotalTime>1</TotalTime>
  <Pages>2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Southern Lehigh</dc:creator>
  <cp:keywords/>
  <dc:description/>
  <cp:lastModifiedBy>Danielle Pompella</cp:lastModifiedBy>
  <cp:revision>2</cp:revision>
  <cp:lastPrinted>2016-11-22T19:20:00Z</cp:lastPrinted>
  <dcterms:created xsi:type="dcterms:W3CDTF">2016-11-22T19:21:00Z</dcterms:created>
  <dcterms:modified xsi:type="dcterms:W3CDTF">2016-11-22T19:21:00Z</dcterms:modified>
  <cp:category/>
</cp:coreProperties>
</file>