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60759BD" w:rsidR="00823594" w:rsidRDefault="007A176C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130AA013" wp14:editId="084C346C">
                <wp:simplePos x="574040" y="6896100"/>
                <wp:positionH relativeFrom="page">
                  <wp:posOffset>574040</wp:posOffset>
                </wp:positionH>
                <wp:positionV relativeFrom="page">
                  <wp:posOffset>6896100</wp:posOffset>
                </wp:positionV>
                <wp:extent cx="2133600" cy="2856230"/>
                <wp:effectExtent l="0" t="0" r="0" b="13970"/>
                <wp:wrapThrough wrapText="bothSides">
                  <wp:wrapPolygon edited="0">
                    <wp:start x="257" y="0"/>
                    <wp:lineTo x="257" y="21514"/>
                    <wp:lineTo x="21086" y="21514"/>
                    <wp:lineTo x="21086" y="0"/>
                    <wp:lineTo x="257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856230"/>
                          <a:chOff x="0" y="0"/>
                          <a:chExt cx="2133600" cy="28562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48DF26BB" w14:textId="77777777" w:rsidR="00EE3215" w:rsidRPr="009C3A10" w:rsidRDefault="00EE3215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9C3A10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7765CF1F" w14:textId="17C7C968" w:rsidR="003D7DF2" w:rsidRPr="003D7DF2" w:rsidRDefault="003D7DF2" w:rsidP="003D7DF2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Name the cardinal directions.</w:t>
                              </w:r>
                            </w:p>
                            <w:p w14:paraId="51E8F7DA" w14:textId="7BCB1176" w:rsidR="003D7DF2" w:rsidRPr="000A0A6E" w:rsidRDefault="003D7DF2" w:rsidP="003D7DF2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Jane</w:t>
                              </w:r>
                              <w:r w:rsidRPr="000A0A6E">
                                <w:rPr>
                                  <w:color w:val="000090"/>
                                </w:rPr>
                                <w:t xml:space="preserve"> bought 6 red notebooks, 4 blue notebooks and 2 green notebooks. Each notebook costs $3. How many money did she spend in all? </w:t>
                              </w:r>
                              <w:r w:rsidRPr="000A0A6E">
                                <w:rPr>
                                  <w:b/>
                                  <w:color w:val="000090"/>
                                </w:rPr>
                                <w:t xml:space="preserve">Explain </w:t>
                              </w:r>
                              <w:r w:rsidRPr="000A0A6E">
                                <w:rPr>
                                  <w:color w:val="000090"/>
                                </w:rPr>
                                <w:t>how you solved the problem.</w:t>
                              </w:r>
                            </w:p>
                            <w:p w14:paraId="71793B9C" w14:textId="77777777" w:rsidR="003D7DF2" w:rsidRPr="000A0A6E" w:rsidRDefault="003D7DF2" w:rsidP="003D7DF2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</w:rPr>
                              </w:pPr>
                              <w:r w:rsidRPr="000A0A6E">
                                <w:rPr>
                                  <w:color w:val="000090"/>
                                </w:rPr>
                                <w:t>What is a synonym for nice?</w:t>
                              </w:r>
                            </w:p>
                            <w:p w14:paraId="131D8BC6" w14:textId="651A397F" w:rsidR="00EE3215" w:rsidRPr="00D94E12" w:rsidRDefault="00EE3215" w:rsidP="003626BA">
                              <w:pPr>
                                <w:pStyle w:val="BodyText2"/>
                                <w:ind w:left="720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14:paraId="6F87D93C" w14:textId="77777777" w:rsidR="00EE3215" w:rsidRPr="00D94E12" w:rsidRDefault="00EE3215" w:rsidP="003626BA">
                              <w:pPr>
                                <w:pStyle w:val="BodyText2"/>
                                <w:ind w:left="720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14:paraId="00196E0C" w14:textId="21A9C733" w:rsidR="00EE3215" w:rsidRPr="000C3075" w:rsidRDefault="00EE3215" w:rsidP="00F81E53">
                              <w:pPr>
                                <w:pStyle w:val="BodyText2"/>
                                <w:ind w:left="720"/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306705"/>
                            <a:ext cx="195072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680720"/>
                            <a:ext cx="195072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2230120"/>
                            <a:ext cx="195072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2604135"/>
                            <a:ext cx="1950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45.2pt;margin-top:543pt;width:168pt;height:224.9pt;z-index:251658240;mso-position-horizontal-relative:page;mso-position-vertical-relative:page" coordsize="2133600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57" o:spid="_x0000_s1027" type="#_x0000_t202" style="position:absolute;width:2133600;height:2856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2" o:spid="_x0000_s1028" type="#_x0000_t202" style="position:absolute;left:91440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48DF26BB" w14:textId="77777777" w:rsidR="00EE3215" w:rsidRPr="009C3A10" w:rsidRDefault="00EE3215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9C3A10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7765CF1F" w14:textId="17C7C968" w:rsidR="003D7DF2" w:rsidRPr="003D7DF2" w:rsidRDefault="003D7DF2" w:rsidP="003D7DF2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</w:rPr>
                        </w:pPr>
                        <w:r>
                          <w:rPr>
                            <w:color w:val="000090"/>
                          </w:rPr>
                          <w:t>Name the cardinal directions.</w:t>
                        </w:r>
                      </w:p>
                      <w:p w14:paraId="51E8F7DA" w14:textId="7BCB1176" w:rsidR="003D7DF2" w:rsidRPr="000A0A6E" w:rsidRDefault="003D7DF2" w:rsidP="003D7DF2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</w:rPr>
                        </w:pPr>
                        <w:r>
                          <w:rPr>
                            <w:color w:val="000090"/>
                          </w:rPr>
                          <w:t>Jane</w:t>
                        </w:r>
                        <w:r w:rsidRPr="000A0A6E">
                          <w:rPr>
                            <w:color w:val="000090"/>
                          </w:rPr>
                          <w:t xml:space="preserve"> bought 6 red notebooks, 4 blue notebooks and 2 green notebooks. Each notebook costs $3. How many money did she spend in all? </w:t>
                        </w:r>
                        <w:r w:rsidRPr="000A0A6E">
                          <w:rPr>
                            <w:b/>
                            <w:color w:val="000090"/>
                          </w:rPr>
                          <w:t xml:space="preserve">Explain </w:t>
                        </w:r>
                        <w:r w:rsidRPr="000A0A6E">
                          <w:rPr>
                            <w:color w:val="000090"/>
                          </w:rPr>
                          <w:t>how you solved the problem.</w:t>
                        </w:r>
                      </w:p>
                      <w:p w14:paraId="71793B9C" w14:textId="77777777" w:rsidR="003D7DF2" w:rsidRPr="000A0A6E" w:rsidRDefault="003D7DF2" w:rsidP="003D7DF2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</w:rPr>
                        </w:pPr>
                        <w:r w:rsidRPr="000A0A6E">
                          <w:rPr>
                            <w:color w:val="000090"/>
                          </w:rPr>
                          <w:t>What is a synonym for nice?</w:t>
                        </w:r>
                      </w:p>
                      <w:p w14:paraId="131D8BC6" w14:textId="651A397F" w:rsidR="00EE3215" w:rsidRPr="00D94E12" w:rsidRDefault="00EE3215" w:rsidP="003626BA">
                        <w:pPr>
                          <w:pStyle w:val="BodyText2"/>
                          <w:ind w:left="720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</w:p>
                      <w:p w14:paraId="6F87D93C" w14:textId="77777777" w:rsidR="00EE3215" w:rsidRPr="00D94E12" w:rsidRDefault="00EE3215" w:rsidP="003626BA">
                        <w:pPr>
                          <w:pStyle w:val="BodyText2"/>
                          <w:ind w:left="720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</w:p>
                      <w:p w14:paraId="00196E0C" w14:textId="21A9C733" w:rsidR="00EE3215" w:rsidRPr="000C3075" w:rsidRDefault="00EE3215" w:rsidP="00F81E53">
                        <w:pPr>
                          <w:pStyle w:val="BodyText2"/>
                          <w:ind w:left="720"/>
                          <w:rPr>
                            <w:color w:val="00009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91440;top:306705;width:1950720;height:375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40;top:680720;width:1950720;height:1550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40;top:2230120;width:1950720;height:375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40;top:2604135;width:195072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F81E53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6988205C">
                <wp:simplePos x="0" y="0"/>
                <wp:positionH relativeFrom="page">
                  <wp:posOffset>532765</wp:posOffset>
                </wp:positionH>
                <wp:positionV relativeFrom="page">
                  <wp:posOffset>5588000</wp:posOffset>
                </wp:positionV>
                <wp:extent cx="2233295" cy="1308100"/>
                <wp:effectExtent l="0" t="0" r="0" b="12700"/>
                <wp:wrapTight wrapText="bothSides">
                  <wp:wrapPolygon edited="0">
                    <wp:start x="246" y="0"/>
                    <wp:lineTo x="246" y="21390"/>
                    <wp:lineTo x="21127" y="21390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EE3215" w:rsidRDefault="00EE3215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53997E2" w14:textId="12B55156" w:rsidR="003D7DF2" w:rsidRDefault="003D7DF2" w:rsidP="003626B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December 22: PJ/Stuff Day</w:t>
                            </w:r>
                          </w:p>
                          <w:p w14:paraId="3E440552" w14:textId="6D849782" w:rsidR="00EE3215" w:rsidRPr="004E513D" w:rsidRDefault="00EE3215" w:rsidP="003626B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December 23-January 2: Winter Break (no school)</w:t>
                            </w:r>
                          </w:p>
                          <w:p w14:paraId="239BEA11" w14:textId="77777777" w:rsidR="00EE3215" w:rsidRPr="00D31DA3" w:rsidRDefault="00EE3215" w:rsidP="003626B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6606107" w14:textId="77777777" w:rsidR="00EE3215" w:rsidRPr="00823594" w:rsidRDefault="00EE3215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41.95pt;margin-top:440pt;width:175.85pt;height:103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" mv:complextextbox="1" o:allowincell="f" filled="f" stroked="f">
                <v:textbox inset=",0,,0">
                  <w:txbxContent>
                    <w:p w14:paraId="516A0429" w14:textId="77777777" w:rsidR="00EE3215" w:rsidRDefault="00EE3215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653997E2" w14:textId="12B55156" w:rsidR="003D7DF2" w:rsidRDefault="003D7DF2" w:rsidP="003626B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31B6FD" w:themeColor="accent1"/>
                          <w:sz w:val="22"/>
                          <w:szCs w:val="22"/>
                        </w:rPr>
                        <w:t>December 22: PJ/Stuff Day</w:t>
                      </w:r>
                    </w:p>
                    <w:p w14:paraId="3E440552" w14:textId="6D849782" w:rsidR="00EE3215" w:rsidRPr="004E513D" w:rsidRDefault="00EE3215" w:rsidP="003626B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31B6FD" w:themeColor="accent1"/>
                          <w:sz w:val="22"/>
                          <w:szCs w:val="22"/>
                        </w:rPr>
                        <w:t>December 23-January 2: Winter Break (no school)</w:t>
                      </w:r>
                    </w:p>
                    <w:p w14:paraId="239BEA11" w14:textId="77777777" w:rsidR="00EE3215" w:rsidRPr="00D31DA3" w:rsidRDefault="00EE3215" w:rsidP="003626B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  <w:p w14:paraId="66606107" w14:textId="77777777" w:rsidR="00EE3215" w:rsidRPr="00823594" w:rsidRDefault="00EE3215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31DA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B86451" wp14:editId="264E57F1">
                <wp:simplePos x="0" y="0"/>
                <wp:positionH relativeFrom="page">
                  <wp:posOffset>2766695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EE3215" w:rsidRPr="0080223A" w:rsidRDefault="00EE3215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5868EA6" w14:textId="77777777" w:rsidR="003D7DF2" w:rsidRPr="003D7DF2" w:rsidRDefault="003D7DF2" w:rsidP="003D7DF2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3869E7AF" w14:textId="5F66603B" w:rsidR="003D7DF2" w:rsidRPr="003D7DF2" w:rsidRDefault="003D7DF2" w:rsidP="003D7DF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3D7DF2">
                              <w:t xml:space="preserve">Math: This week in math we will learn how to multiply by 3, 4, 6 and 7. We will also learn the distributive property of multiplication. Please continue to practice flashcards each night so your child becomes more fluent with the facts. </w:t>
                            </w:r>
                          </w:p>
                          <w:p w14:paraId="51E9FC51" w14:textId="40EDD854" w:rsidR="003D7DF2" w:rsidRPr="003D7DF2" w:rsidRDefault="003D7DF2" w:rsidP="003D7DF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3D7DF2">
                              <w:t xml:space="preserve">Reading: The students will begin unit 2, week 2 of Journey’s. We will be reading the story </w:t>
                            </w:r>
                            <w:r w:rsidRPr="003D7DF2">
                              <w:rPr>
                                <w:u w:val="single"/>
                              </w:rPr>
                              <w:t>The Harvest Birds</w:t>
                            </w:r>
                            <w:r w:rsidRPr="003D7DF2">
                              <w:t xml:space="preserve"> and focusing on how to infer and predict. We will also review the meanings of literal and non-literal words.  </w:t>
                            </w:r>
                          </w:p>
                          <w:p w14:paraId="7D14204E" w14:textId="77777777" w:rsidR="003D7DF2" w:rsidRPr="003D7DF2" w:rsidRDefault="003D7DF2" w:rsidP="003D7DF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3D7DF2">
                              <w:t>Phonics: Words with Silent Letters (</w:t>
                            </w:r>
                            <w:proofErr w:type="spellStart"/>
                            <w:r w:rsidRPr="003D7DF2">
                              <w:t>kn</w:t>
                            </w:r>
                            <w:proofErr w:type="spellEnd"/>
                            <w:r w:rsidRPr="003D7DF2">
                              <w:t xml:space="preserve">, </w:t>
                            </w:r>
                            <w:proofErr w:type="spellStart"/>
                            <w:r w:rsidRPr="003D7DF2">
                              <w:t>wr</w:t>
                            </w:r>
                            <w:proofErr w:type="spellEnd"/>
                            <w:r w:rsidRPr="003D7DF2">
                              <w:t>)</w:t>
                            </w:r>
                          </w:p>
                          <w:p w14:paraId="082838B7" w14:textId="4E7301DD" w:rsidR="003D7DF2" w:rsidRPr="003D7DF2" w:rsidRDefault="003D7DF2" w:rsidP="003D7DF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3D7DF2">
                              <w:t xml:space="preserve">Spelling Pattern: Unexpected Consonant Spellings. </w:t>
                            </w:r>
                            <w:r w:rsidRPr="003D7DF2">
                              <w:rPr>
                                <w:b/>
                                <w:u w:val="single"/>
                              </w:rPr>
                              <w:t xml:space="preserve">Test next </w:t>
                            </w:r>
                            <w:r w:rsidRPr="003D7DF2">
                              <w:rPr>
                                <w:b/>
                                <w:u w:val="single"/>
                              </w:rPr>
                              <w:t>week.</w:t>
                            </w:r>
                          </w:p>
                          <w:p w14:paraId="1450E912" w14:textId="5721C01D" w:rsidR="00EE3215" w:rsidRPr="003D7DF2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3D7DF2">
                              <w:t>Social Studies: The students will continue their study of geography.</w:t>
                            </w:r>
                            <w:r w:rsidR="003D7DF2" w:rsidRPr="003D7DF2">
                              <w:t xml:space="preserve"> We will be learning about how to read </w:t>
                            </w:r>
                            <w:proofErr w:type="gramStart"/>
                            <w:r w:rsidR="003D7DF2" w:rsidRPr="003D7DF2">
                              <w:t>maps  by</w:t>
                            </w:r>
                            <w:proofErr w:type="gramEnd"/>
                            <w:r w:rsidR="003D7DF2" w:rsidRPr="003D7DF2">
                              <w:t xml:space="preserve"> measuring the distance between places. We will also use a compass rose. There will be a short quiz on chapters 1 and 2 on Friday. We will review on Thursday.</w:t>
                            </w:r>
                          </w:p>
                          <w:p w14:paraId="7F0A1FC4" w14:textId="49F92DFB" w:rsidR="00EE3215" w:rsidRPr="003D7DF2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3D7DF2">
                              <w:t xml:space="preserve">Writing: The students will </w:t>
                            </w:r>
                            <w:r w:rsidR="003D7DF2">
                              <w:t>be working on</w:t>
                            </w:r>
                            <w:r w:rsidRPr="003D7DF2">
                              <w:t xml:space="preserve"> an opinion piece.  </w:t>
                            </w:r>
                          </w:p>
                          <w:p w14:paraId="7951198C" w14:textId="77777777" w:rsidR="00EE3215" w:rsidRPr="007A5572" w:rsidRDefault="00EE321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34" type="#_x0000_t202" style="position:absolute;margin-left:217.85pt;margin-top:388.95pt;width:337.7pt;height:366.95pt;z-index:251642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" mv:complextextbox="1" filled="f" stroked="f">
                <v:textbox inset=",0,,0">
                  <w:txbxContent>
                    <w:p w14:paraId="0F8030C9" w14:textId="77777777" w:rsidR="00EE3215" w:rsidRPr="0080223A" w:rsidRDefault="00EE3215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5868EA6" w14:textId="77777777" w:rsidR="003D7DF2" w:rsidRPr="003D7DF2" w:rsidRDefault="003D7DF2" w:rsidP="003D7DF2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3869E7AF" w14:textId="5F66603B" w:rsidR="003D7DF2" w:rsidRPr="003D7DF2" w:rsidRDefault="003D7DF2" w:rsidP="003D7DF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3D7DF2">
                        <w:t xml:space="preserve">Math: This week in math we will learn how to multiply by 3, 4, 6 and 7. We will also learn the distributive property of multiplication. Please continue to practice flashcards each night so your child becomes more fluent with the facts. </w:t>
                      </w:r>
                    </w:p>
                    <w:p w14:paraId="51E9FC51" w14:textId="40EDD854" w:rsidR="003D7DF2" w:rsidRPr="003D7DF2" w:rsidRDefault="003D7DF2" w:rsidP="003D7DF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3D7DF2">
                        <w:t xml:space="preserve">Reading: The students will begin unit 2, week 2 of Journey’s. We will be reading the story </w:t>
                      </w:r>
                      <w:r w:rsidRPr="003D7DF2">
                        <w:rPr>
                          <w:u w:val="single"/>
                        </w:rPr>
                        <w:t>The Harvest Birds</w:t>
                      </w:r>
                      <w:r w:rsidRPr="003D7DF2">
                        <w:t xml:space="preserve"> and focusing on how to infer and predict. We will also review the meanings of literal and non-literal words.  </w:t>
                      </w:r>
                    </w:p>
                    <w:p w14:paraId="7D14204E" w14:textId="77777777" w:rsidR="003D7DF2" w:rsidRPr="003D7DF2" w:rsidRDefault="003D7DF2" w:rsidP="003D7DF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3D7DF2">
                        <w:t>Phonics: Words with Silent Letters (</w:t>
                      </w:r>
                      <w:proofErr w:type="spellStart"/>
                      <w:r w:rsidRPr="003D7DF2">
                        <w:t>kn</w:t>
                      </w:r>
                      <w:proofErr w:type="spellEnd"/>
                      <w:r w:rsidRPr="003D7DF2">
                        <w:t xml:space="preserve">, </w:t>
                      </w:r>
                      <w:proofErr w:type="spellStart"/>
                      <w:r w:rsidRPr="003D7DF2">
                        <w:t>wr</w:t>
                      </w:r>
                      <w:proofErr w:type="spellEnd"/>
                      <w:r w:rsidRPr="003D7DF2">
                        <w:t>)</w:t>
                      </w:r>
                    </w:p>
                    <w:p w14:paraId="082838B7" w14:textId="4E7301DD" w:rsidR="003D7DF2" w:rsidRPr="003D7DF2" w:rsidRDefault="003D7DF2" w:rsidP="003D7DF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3D7DF2">
                        <w:t xml:space="preserve">Spelling Pattern: Unexpected Consonant Spellings. </w:t>
                      </w:r>
                      <w:r w:rsidRPr="003D7DF2">
                        <w:rPr>
                          <w:b/>
                          <w:u w:val="single"/>
                        </w:rPr>
                        <w:t xml:space="preserve">Test next </w:t>
                      </w:r>
                      <w:r w:rsidRPr="003D7DF2">
                        <w:rPr>
                          <w:b/>
                          <w:u w:val="single"/>
                        </w:rPr>
                        <w:t>week.</w:t>
                      </w:r>
                    </w:p>
                    <w:p w14:paraId="1450E912" w14:textId="5721C01D" w:rsidR="00EE3215" w:rsidRPr="003D7DF2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3D7DF2">
                        <w:t>Social Studies: The students will continue their study of geography.</w:t>
                      </w:r>
                      <w:r w:rsidR="003D7DF2" w:rsidRPr="003D7DF2">
                        <w:t xml:space="preserve"> We will be learning about how to read </w:t>
                      </w:r>
                      <w:proofErr w:type="gramStart"/>
                      <w:r w:rsidR="003D7DF2" w:rsidRPr="003D7DF2">
                        <w:t>maps  by</w:t>
                      </w:r>
                      <w:proofErr w:type="gramEnd"/>
                      <w:r w:rsidR="003D7DF2" w:rsidRPr="003D7DF2">
                        <w:t xml:space="preserve"> measuring the distance between places. We will also use a compass rose. There will be a short quiz on chapters 1 and 2 on Friday. We will review on Thursday.</w:t>
                      </w:r>
                    </w:p>
                    <w:p w14:paraId="7F0A1FC4" w14:textId="49F92DFB" w:rsidR="00EE3215" w:rsidRPr="003D7DF2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3D7DF2">
                        <w:t xml:space="preserve">Writing: The students will </w:t>
                      </w:r>
                      <w:r w:rsidR="003D7DF2">
                        <w:t>be working on</w:t>
                      </w:r>
                      <w:r w:rsidRPr="003D7DF2">
                        <w:t xml:space="preserve"> an opinion piece.  </w:t>
                      </w:r>
                    </w:p>
                    <w:p w14:paraId="7951198C" w14:textId="77777777" w:rsidR="00EE3215" w:rsidRPr="007A5572" w:rsidRDefault="00EE3215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26908F52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EE3215" w:rsidRPr="00823594" w:rsidRDefault="00EE3215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EE3215" w:rsidRPr="00823594" w:rsidRDefault="00EE3215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12D6FD4E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5CC05BDF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46D45852" w:rsidR="00EE3215" w:rsidRPr="00823594" w:rsidRDefault="00A0635D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3D7DF2">
                              <w:rPr>
                                <w:sz w:val="32"/>
                                <w:szCs w:val="32"/>
                              </w:rPr>
                              <w:t>ecember 12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46D45852" w:rsidR="00EE3215" w:rsidRPr="00823594" w:rsidRDefault="00A0635D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3D7DF2">
                        <w:rPr>
                          <w:sz w:val="32"/>
                          <w:szCs w:val="32"/>
                        </w:rPr>
                        <w:t>ecember 12</w:t>
                      </w:r>
                      <w:r>
                        <w:rPr>
                          <w:sz w:val="32"/>
                          <w:szCs w:val="32"/>
                        </w:rPr>
                        <w:t>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6504F1B0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09B8D132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EE3215" w:rsidRPr="00301FC9" w:rsidRDefault="00EE3215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EE3215" w:rsidRPr="00301FC9" w:rsidRDefault="00EE3215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123E1FFE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EE3215" w:rsidRPr="00301FC9" w:rsidRDefault="00EE3215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EE3215" w:rsidRPr="00301FC9" w:rsidRDefault="00EE3215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0" w:name="_GoBack"/>
      <w:bookmarkEnd w:id="0"/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10B1" w14:textId="77777777" w:rsidR="007A176C" w:rsidRDefault="007A176C">
      <w:r>
        <w:separator/>
      </w:r>
    </w:p>
  </w:endnote>
  <w:endnote w:type="continuationSeparator" w:id="0">
    <w:p w14:paraId="3C41C4DE" w14:textId="77777777" w:rsidR="007A176C" w:rsidRDefault="007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EE3215" w:rsidRDefault="00EE32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1E500" w14:textId="77777777" w:rsidR="007A176C" w:rsidRDefault="007A176C">
      <w:r>
        <w:separator/>
      </w:r>
    </w:p>
  </w:footnote>
  <w:footnote w:type="continuationSeparator" w:id="0">
    <w:p w14:paraId="090D6762" w14:textId="77777777" w:rsidR="007A176C" w:rsidRDefault="007A17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EE3215" w:rsidRDefault="00EE32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EE3215" w:rsidRDefault="00EE321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EE3215" w:rsidRDefault="00EE32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075"/>
    <w:rsid w:val="000C3E1F"/>
    <w:rsid w:val="000C621A"/>
    <w:rsid w:val="001003F5"/>
    <w:rsid w:val="00147CF5"/>
    <w:rsid w:val="0015347C"/>
    <w:rsid w:val="00190DEF"/>
    <w:rsid w:val="001C4DAF"/>
    <w:rsid w:val="00206FCC"/>
    <w:rsid w:val="00242863"/>
    <w:rsid w:val="00257B6B"/>
    <w:rsid w:val="00271202"/>
    <w:rsid w:val="002C065A"/>
    <w:rsid w:val="00301209"/>
    <w:rsid w:val="00345D3C"/>
    <w:rsid w:val="0036039B"/>
    <w:rsid w:val="003626BA"/>
    <w:rsid w:val="00366A89"/>
    <w:rsid w:val="003B4586"/>
    <w:rsid w:val="003B5446"/>
    <w:rsid w:val="003D7DF2"/>
    <w:rsid w:val="00435808"/>
    <w:rsid w:val="0044744B"/>
    <w:rsid w:val="00467630"/>
    <w:rsid w:val="00486FDD"/>
    <w:rsid w:val="004B2B61"/>
    <w:rsid w:val="004D2F2D"/>
    <w:rsid w:val="004D4313"/>
    <w:rsid w:val="00587E17"/>
    <w:rsid w:val="005B3F07"/>
    <w:rsid w:val="005F4FAB"/>
    <w:rsid w:val="00603BE7"/>
    <w:rsid w:val="00632630"/>
    <w:rsid w:val="006D2596"/>
    <w:rsid w:val="00732AA0"/>
    <w:rsid w:val="00761426"/>
    <w:rsid w:val="00762D76"/>
    <w:rsid w:val="00767F7B"/>
    <w:rsid w:val="007A176C"/>
    <w:rsid w:val="007A5572"/>
    <w:rsid w:val="007D061C"/>
    <w:rsid w:val="0080223A"/>
    <w:rsid w:val="008223A4"/>
    <w:rsid w:val="00823594"/>
    <w:rsid w:val="008C5D46"/>
    <w:rsid w:val="008D4BC4"/>
    <w:rsid w:val="00906781"/>
    <w:rsid w:val="00935EDF"/>
    <w:rsid w:val="00967A31"/>
    <w:rsid w:val="009A6FF6"/>
    <w:rsid w:val="009C3A10"/>
    <w:rsid w:val="009D4261"/>
    <w:rsid w:val="009F0DD7"/>
    <w:rsid w:val="00A0635D"/>
    <w:rsid w:val="00A31DBC"/>
    <w:rsid w:val="00A821AF"/>
    <w:rsid w:val="00A84F24"/>
    <w:rsid w:val="00AF3277"/>
    <w:rsid w:val="00AF74C6"/>
    <w:rsid w:val="00AF75AE"/>
    <w:rsid w:val="00B74E45"/>
    <w:rsid w:val="00B81F4E"/>
    <w:rsid w:val="00C9380A"/>
    <w:rsid w:val="00C94DDB"/>
    <w:rsid w:val="00C97488"/>
    <w:rsid w:val="00CC3257"/>
    <w:rsid w:val="00CE39DA"/>
    <w:rsid w:val="00D31DA3"/>
    <w:rsid w:val="00D37449"/>
    <w:rsid w:val="00DB10F9"/>
    <w:rsid w:val="00DE6EED"/>
    <w:rsid w:val="00EC45CA"/>
    <w:rsid w:val="00EC4BD5"/>
    <w:rsid w:val="00EE3215"/>
    <w:rsid w:val="00F722A5"/>
    <w:rsid w:val="00F81E53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2016-11-22T19:20:00Z</cp:lastPrinted>
  <dcterms:created xsi:type="dcterms:W3CDTF">2016-12-05T19:37:00Z</dcterms:created>
  <dcterms:modified xsi:type="dcterms:W3CDTF">2016-12-05T19:37:00Z</dcterms:modified>
  <cp:category/>
</cp:coreProperties>
</file>