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7777777" w:rsidR="00823594" w:rsidRDefault="00823594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6451" wp14:editId="25ED7D40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3B5446" w:rsidRPr="00823594" w:rsidRDefault="003B5446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B9402D3" w14:textId="2BEBD73C" w:rsidR="003B5446" w:rsidRPr="007A5572" w:rsidRDefault="003B5446" w:rsidP="00000711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7A5572">
                              <w:t xml:space="preserve">Math: This week in math the students will </w:t>
                            </w:r>
                            <w:r w:rsidR="007A5572" w:rsidRPr="007A5572">
                              <w:t>continue learning about place value. We will discuss numbers on a number line as well as how to compare and order numbers. The first math test will be next Tuesday (9/20). Students will receive the study guide on Friday and can begin studying this weekend.</w:t>
                            </w:r>
                          </w:p>
                          <w:p w14:paraId="756B42BC" w14:textId="77777777" w:rsidR="003B5446" w:rsidRPr="007A5572" w:rsidRDefault="003B5446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35353535" w14:textId="29F584CD" w:rsidR="003B5446" w:rsidRPr="007A5572" w:rsidRDefault="003B5446" w:rsidP="0015347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7A5572">
                              <w:t xml:space="preserve">Reading: The students will continue lesson one. We will be reading the story </w:t>
                            </w:r>
                            <w:r w:rsidRPr="007A5572">
                              <w:rPr>
                                <w:u w:val="single"/>
                              </w:rPr>
                              <w:t>A Fine, Fine School</w:t>
                            </w:r>
                            <w:r w:rsidRPr="007A5572">
                              <w:t>. We will focus on story structure while reading. We will also learn about using context clue.</w:t>
                            </w:r>
                          </w:p>
                          <w:p w14:paraId="1E240EDF" w14:textId="77777777" w:rsidR="003B5446" w:rsidRPr="007A5572" w:rsidRDefault="003B5446" w:rsidP="0015347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</w:pPr>
                          </w:p>
                          <w:p w14:paraId="29E6ACD4" w14:textId="50027D99" w:rsidR="003B5446" w:rsidRPr="007A5572" w:rsidRDefault="003B5446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7A5572">
                              <w:t xml:space="preserve">Spelling Pattern: VCCV pattern. </w:t>
                            </w:r>
                            <w:r w:rsidRPr="007A5572">
                              <w:rPr>
                                <w:b/>
                                <w:u w:val="single"/>
                              </w:rPr>
                              <w:t>Test this THURSDAY, September 15, 2016!</w:t>
                            </w:r>
                          </w:p>
                          <w:p w14:paraId="404B757A" w14:textId="77777777" w:rsidR="003B5446" w:rsidRPr="007A5572" w:rsidRDefault="003B5446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7C571B3C" w14:textId="3B6A3F93" w:rsidR="003B5446" w:rsidRPr="007A5572" w:rsidRDefault="003B5446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7A5572">
                              <w:t xml:space="preserve">Science: We will continue our first topic in Science this week. </w:t>
                            </w:r>
                            <w:r w:rsidR="007A5572">
                              <w:t>We will learn the ways scientists answer questions. We will also discuss how scientists communicate with each other.</w:t>
                            </w:r>
                          </w:p>
                          <w:p w14:paraId="34BCD40B" w14:textId="77777777" w:rsidR="003B5446" w:rsidRPr="007A5572" w:rsidRDefault="003B5446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12484378" w14:textId="10222A4E" w:rsidR="003B5446" w:rsidRPr="007A5572" w:rsidRDefault="003B5446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7A5572">
                              <w:t>Writing: The students will be learning how to use evidence in their writing to support</w:t>
                            </w:r>
                            <w:r w:rsidRPr="007A5572">
                              <w:rPr>
                                <w:i/>
                              </w:rPr>
                              <w:t>.</w:t>
                            </w:r>
                          </w:p>
                          <w:p w14:paraId="7951198C" w14:textId="77777777" w:rsidR="003B5446" w:rsidRPr="007A5572" w:rsidRDefault="003B544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1" o:spid="_x0000_s1026" type="#_x0000_t202" style="position:absolute;margin-left:229.15pt;margin-top:389pt;width:337.7pt;height:366.9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" mv:complextextbox="1" filled="f" stroked="f">
                <v:textbox inset=",0,,0">
                  <w:txbxContent>
                    <w:p w14:paraId="0F8030C9" w14:textId="77777777" w:rsidR="003B5446" w:rsidRPr="00823594" w:rsidRDefault="003B5446" w:rsidP="007A5572">
                      <w:pPr>
                        <w:pStyle w:val="BodyText"/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6B9402D3" w14:textId="2BEBD73C" w:rsidR="003B5446" w:rsidRPr="007A5572" w:rsidRDefault="003B5446" w:rsidP="00000711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7A5572">
                        <w:t xml:space="preserve">Math: This week in math the students will </w:t>
                      </w:r>
                      <w:r w:rsidR="007A5572" w:rsidRPr="007A5572">
                        <w:t>continue learning about place value. We will discuss numbers on a number line as well as how to compare and order numbers. The first math test will be next Tuesday (9/20). Students will receive the study guide on Friday and can begin studying this weekend.</w:t>
                      </w:r>
                    </w:p>
                    <w:p w14:paraId="756B42BC" w14:textId="77777777" w:rsidR="003B5446" w:rsidRPr="007A5572" w:rsidRDefault="003B5446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35353535" w14:textId="29F584CD" w:rsidR="003B5446" w:rsidRPr="007A5572" w:rsidRDefault="003B5446" w:rsidP="0015347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7A5572">
                        <w:t xml:space="preserve">Reading: The students will continue lesson one. We will be reading the story </w:t>
                      </w:r>
                      <w:r w:rsidRPr="007A5572">
                        <w:rPr>
                          <w:u w:val="single"/>
                        </w:rPr>
                        <w:t>A Fine, Fine School</w:t>
                      </w:r>
                      <w:r w:rsidRPr="007A5572">
                        <w:t>. We will focus on story structure while reading. We will also learn about using context clue.</w:t>
                      </w:r>
                    </w:p>
                    <w:p w14:paraId="1E240EDF" w14:textId="77777777" w:rsidR="003B5446" w:rsidRPr="007A5572" w:rsidRDefault="003B5446" w:rsidP="0015347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</w:pPr>
                    </w:p>
                    <w:p w14:paraId="29E6ACD4" w14:textId="50027D99" w:rsidR="003B5446" w:rsidRPr="007A5572" w:rsidRDefault="003B5446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7A5572">
                        <w:t xml:space="preserve">Spelling Pattern: VCCV pattern. </w:t>
                      </w:r>
                      <w:r w:rsidRPr="007A5572">
                        <w:rPr>
                          <w:b/>
                          <w:u w:val="single"/>
                        </w:rPr>
                        <w:t>Test this THURSDAY, September 15, 2016!</w:t>
                      </w:r>
                    </w:p>
                    <w:p w14:paraId="404B757A" w14:textId="77777777" w:rsidR="003B5446" w:rsidRPr="007A5572" w:rsidRDefault="003B5446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7C571B3C" w14:textId="3B6A3F93" w:rsidR="003B5446" w:rsidRPr="007A5572" w:rsidRDefault="003B5446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7A5572">
                        <w:t xml:space="preserve">Science: We will continue our first topic in Science this week. </w:t>
                      </w:r>
                      <w:r w:rsidR="007A5572">
                        <w:t>We will learn the ways scientists answer questions. We will also discuss how scientists communicate with each other.</w:t>
                      </w:r>
                    </w:p>
                    <w:p w14:paraId="34BCD40B" w14:textId="77777777" w:rsidR="003B5446" w:rsidRPr="007A5572" w:rsidRDefault="003B5446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</w:p>
                    <w:p w14:paraId="12484378" w14:textId="10222A4E" w:rsidR="003B5446" w:rsidRPr="007A5572" w:rsidRDefault="003B5446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7A5572">
                        <w:t>Writing: The students will be learning how to use evidence in their writing to support</w:t>
                      </w:r>
                      <w:r w:rsidRPr="007A5572">
                        <w:rPr>
                          <w:i/>
                        </w:rPr>
                        <w:t>.</w:t>
                      </w:r>
                    </w:p>
                    <w:p w14:paraId="7951198C" w14:textId="77777777" w:rsidR="003B5446" w:rsidRPr="007A5572" w:rsidRDefault="003B544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C39D" wp14:editId="235F1CD4">
                <wp:simplePos x="0" y="0"/>
                <wp:positionH relativeFrom="page">
                  <wp:posOffset>533400</wp:posOffset>
                </wp:positionH>
                <wp:positionV relativeFrom="page">
                  <wp:posOffset>7390765</wp:posOffset>
                </wp:positionV>
                <wp:extent cx="2133600" cy="2209165"/>
                <wp:effectExtent l="0" t="0" r="0" b="635"/>
                <wp:wrapTight wrapText="bothSides">
                  <wp:wrapPolygon edited="0">
                    <wp:start x="257" y="0"/>
                    <wp:lineTo x="257" y="21358"/>
                    <wp:lineTo x="21086" y="21358"/>
                    <wp:lineTo x="21086" y="0"/>
                    <wp:lineTo x="257" y="0"/>
                  </wp:wrapPolygon>
                </wp:wrapTight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3B5446" w:rsidRPr="00823594" w:rsidRDefault="003B5446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719ACCF3" w14:textId="77777777" w:rsidR="003B5446" w:rsidRPr="00823594" w:rsidRDefault="003B5446" w:rsidP="003B544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>
                              <w:rPr>
                                <w:color w:val="000090"/>
                                <w:sz w:val="24"/>
                              </w:rPr>
                              <w:t>Name the number 4,200 in two ways.</w:t>
                            </w:r>
                          </w:p>
                          <w:p w14:paraId="5AB588CD" w14:textId="77777777" w:rsidR="003B5446" w:rsidRPr="00823594" w:rsidRDefault="003B5446" w:rsidP="003B544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>
                              <w:rPr>
                                <w:color w:val="000090"/>
                                <w:sz w:val="24"/>
                              </w:rPr>
                              <w:t>How can using text evidence help improve your answer?</w:t>
                            </w:r>
                          </w:p>
                          <w:p w14:paraId="6E845FBF" w14:textId="77777777" w:rsidR="003B5446" w:rsidRDefault="003B5446" w:rsidP="00823594">
                            <w:pPr>
                              <w:pStyle w:val="BodyText2"/>
                            </w:pPr>
                          </w:p>
                          <w:p w14:paraId="675A16E6" w14:textId="77777777" w:rsidR="003B5446" w:rsidRDefault="003B5446" w:rsidP="00823594">
                            <w:pPr>
                              <w:pStyle w:val="BodyText2"/>
                            </w:pPr>
                          </w:p>
                          <w:p w14:paraId="062D60C8" w14:textId="77777777" w:rsidR="003B5446" w:rsidRPr="00301FC9" w:rsidRDefault="003B5446" w:rsidP="00823594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7" o:spid="_x0000_s1027" type="#_x0000_t202" style="position:absolute;margin-left:42pt;margin-top:581.95pt;width:168pt;height:173.9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" mv:complextextbox="1" filled="f" stroked="f">
                <v:textbox inset=",0,,0">
                  <w:txbxContent>
                    <w:p w14:paraId="48DF26BB" w14:textId="77777777" w:rsidR="003B5446" w:rsidRPr="00823594" w:rsidRDefault="003B5446" w:rsidP="00823594">
                      <w:pPr>
                        <w:pStyle w:val="BodyText2"/>
                        <w:jc w:val="center"/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  <w:t>Ask Your Child…</w:t>
                      </w:r>
                    </w:p>
                    <w:p w14:paraId="719ACCF3" w14:textId="77777777" w:rsidR="003B5446" w:rsidRPr="00823594" w:rsidRDefault="003B5446" w:rsidP="003B544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>
                        <w:rPr>
                          <w:color w:val="000090"/>
                          <w:sz w:val="24"/>
                        </w:rPr>
                        <w:t>Name the number 4,200 in two ways.</w:t>
                      </w:r>
                    </w:p>
                    <w:p w14:paraId="5AB588CD" w14:textId="77777777" w:rsidR="003B5446" w:rsidRPr="00823594" w:rsidRDefault="003B5446" w:rsidP="003B544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>
                        <w:rPr>
                          <w:color w:val="000090"/>
                          <w:sz w:val="24"/>
                        </w:rPr>
                        <w:t>How can using text evidence help improve your answer?</w:t>
                      </w:r>
                    </w:p>
                    <w:p w14:paraId="6E845FBF" w14:textId="77777777" w:rsidR="003B5446" w:rsidRDefault="003B5446" w:rsidP="00823594">
                      <w:pPr>
                        <w:pStyle w:val="BodyText2"/>
                      </w:pPr>
                    </w:p>
                    <w:p w14:paraId="675A16E6" w14:textId="77777777" w:rsidR="003B5446" w:rsidRDefault="003B5446" w:rsidP="00823594">
                      <w:pPr>
                        <w:pStyle w:val="BodyText2"/>
                      </w:pPr>
                    </w:p>
                    <w:p w14:paraId="062D60C8" w14:textId="77777777" w:rsidR="003B5446" w:rsidRPr="00301FC9" w:rsidRDefault="003B5446" w:rsidP="00823594">
                      <w:pPr>
                        <w:pStyle w:val="BodyText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6AC7937">
                <wp:simplePos x="0" y="0"/>
                <wp:positionH relativeFrom="page">
                  <wp:posOffset>532765</wp:posOffset>
                </wp:positionH>
                <wp:positionV relativeFrom="page">
                  <wp:posOffset>5664200</wp:posOffset>
                </wp:positionV>
                <wp:extent cx="2233295" cy="1460500"/>
                <wp:effectExtent l="0" t="0" r="0" b="12700"/>
                <wp:wrapTight wrapText="bothSides">
                  <wp:wrapPolygon edited="0">
                    <wp:start x="246" y="0"/>
                    <wp:lineTo x="246" y="21412"/>
                    <wp:lineTo x="21127" y="21412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306ACF" w14:textId="34D12376" w:rsidR="003B5446" w:rsidRPr="00823594" w:rsidRDefault="003B5446" w:rsidP="00823594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 w:rsidRPr="00823594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pen House: Date To Be Announced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1.95pt;margin-top:446pt;width:175.85pt;height:11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" mv:complextextbox="1" o:allowincell="f" filled="f" stroked="f">
                <v:textbox inset=",0,,0">
                  <w:txbxContent>
                    <w:p w14:paraId="48306ACF" w14:textId="34D12376" w:rsidR="003B5446" w:rsidRPr="00823594" w:rsidRDefault="003B5446" w:rsidP="00823594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 w:rsidRPr="00823594">
                        <w:rPr>
                          <w:color w:val="31B6FD" w:themeColor="accent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pen House: Date To Be Announced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3BC5870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3B5446" w:rsidRPr="00823594" w:rsidRDefault="003B5446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3B5446" w:rsidRPr="00823594" w:rsidRDefault="003B5446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2E8EF40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C92B2A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3AC8F633" w:rsidR="003B5446" w:rsidRPr="00823594" w:rsidRDefault="003B5446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eptember </w:t>
                            </w:r>
                            <w:r w:rsidR="007A5572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3AC8F633" w:rsidR="003B5446" w:rsidRPr="00823594" w:rsidRDefault="003B5446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 w:rsidRPr="00823594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eptember </w:t>
                      </w:r>
                      <w:r w:rsidR="007A5572">
                        <w:rPr>
                          <w:sz w:val="32"/>
                          <w:szCs w:val="32"/>
                        </w:rPr>
                        <w:t>12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416712A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72326A42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3B5446" w:rsidRPr="00301FC9" w:rsidRDefault="003B5446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3B5446" w:rsidRPr="00301FC9" w:rsidRDefault="003B5446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3B5446" w:rsidRPr="00301FC9" w:rsidRDefault="003B5446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3B5446" w:rsidRPr="00301FC9" w:rsidRDefault="003B5446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268FA" w14:textId="77777777" w:rsidR="00762D76" w:rsidRDefault="00762D76">
      <w:r>
        <w:separator/>
      </w:r>
    </w:p>
  </w:endnote>
  <w:endnote w:type="continuationSeparator" w:id="0">
    <w:p w14:paraId="71C39573" w14:textId="77777777" w:rsidR="00762D76" w:rsidRDefault="007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3B5446" w:rsidRDefault="003B54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95E49" w14:textId="77777777" w:rsidR="00762D76" w:rsidRDefault="00762D76">
      <w:r>
        <w:separator/>
      </w:r>
    </w:p>
  </w:footnote>
  <w:footnote w:type="continuationSeparator" w:id="0">
    <w:p w14:paraId="24A2B982" w14:textId="77777777" w:rsidR="00762D76" w:rsidRDefault="00762D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3B5446" w:rsidRDefault="003B54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3B5446" w:rsidRDefault="003B544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3B5446" w:rsidRDefault="003B54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15347C"/>
    <w:rsid w:val="00190DEF"/>
    <w:rsid w:val="00301209"/>
    <w:rsid w:val="00345D3C"/>
    <w:rsid w:val="0036039B"/>
    <w:rsid w:val="003B4586"/>
    <w:rsid w:val="003B5446"/>
    <w:rsid w:val="00486FDD"/>
    <w:rsid w:val="004B2B61"/>
    <w:rsid w:val="004D2F2D"/>
    <w:rsid w:val="004D4313"/>
    <w:rsid w:val="005B3F07"/>
    <w:rsid w:val="00732AA0"/>
    <w:rsid w:val="00762D76"/>
    <w:rsid w:val="007A5572"/>
    <w:rsid w:val="007D061C"/>
    <w:rsid w:val="008223A4"/>
    <w:rsid w:val="00823594"/>
    <w:rsid w:val="008C5D46"/>
    <w:rsid w:val="008D4BC4"/>
    <w:rsid w:val="00967A31"/>
    <w:rsid w:val="009D4261"/>
    <w:rsid w:val="009F0DD7"/>
    <w:rsid w:val="00A31DBC"/>
    <w:rsid w:val="00AF74C6"/>
    <w:rsid w:val="00B81F4E"/>
    <w:rsid w:val="00C94DDB"/>
    <w:rsid w:val="00C97488"/>
    <w:rsid w:val="00CE39DA"/>
    <w:rsid w:val="00D37449"/>
    <w:rsid w:val="00EC4BD5"/>
    <w:rsid w:val="00F722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2016-09-01T18:02:00Z</cp:lastPrinted>
  <dcterms:created xsi:type="dcterms:W3CDTF">2016-09-09T15:23:00Z</dcterms:created>
  <dcterms:modified xsi:type="dcterms:W3CDTF">2016-09-09T15:23:00Z</dcterms:modified>
  <cp:category/>
</cp:coreProperties>
</file>